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7B" w:rsidRDefault="000C377B" w:rsidP="007A0E9E">
      <w:pPr>
        <w:rPr>
          <w:lang w:val="pl-PL"/>
        </w:rPr>
      </w:pPr>
      <w:r w:rsidRPr="003D12D8">
        <w:rPr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62pt">
            <v:imagedata r:id="rId7" o:title=""/>
          </v:shape>
        </w:pict>
      </w:r>
      <w:r>
        <w:rPr>
          <w:lang w:val="pl-PL"/>
        </w:rPr>
        <w:t xml:space="preserve">  </w:t>
      </w:r>
    </w:p>
    <w:p w:rsidR="000C377B" w:rsidRDefault="000C377B" w:rsidP="00E650A7">
      <w:pPr>
        <w:ind w:firstLine="708"/>
        <w:rPr>
          <w:lang w:val="pl-PL"/>
        </w:rPr>
      </w:pPr>
    </w:p>
    <w:p w:rsidR="000C377B" w:rsidRDefault="000C377B" w:rsidP="009D45E4">
      <w:pPr>
        <w:ind w:firstLine="708"/>
        <w:jc w:val="center"/>
        <w:rPr>
          <w:lang w:val="pl-PL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6056"/>
        <w:gridCol w:w="236"/>
      </w:tblGrid>
      <w:tr w:rsidR="000C377B" w:rsidRPr="009165C1" w:rsidTr="002174EB">
        <w:trPr>
          <w:trHeight w:val="1335"/>
        </w:trPr>
        <w:tc>
          <w:tcPr>
            <w:tcW w:w="9153" w:type="dxa"/>
            <w:gridSpan w:val="3"/>
          </w:tcPr>
          <w:p w:rsidR="000C377B" w:rsidRPr="009165C1" w:rsidRDefault="000C377B" w:rsidP="009D45E4">
            <w:pPr>
              <w:pStyle w:val="NoSpacing"/>
              <w:jc w:val="center"/>
              <w:rPr>
                <w:i/>
                <w:sz w:val="28"/>
                <w:szCs w:val="28"/>
                <w:lang w:val="en-US"/>
              </w:rPr>
            </w:pPr>
            <w:r w:rsidRPr="009165C1">
              <w:rPr>
                <w:i/>
                <w:sz w:val="28"/>
                <w:szCs w:val="28"/>
                <w:lang w:val="en-US"/>
              </w:rPr>
              <w:t xml:space="preserve">CHOICE – CULTURAL HERITAGE: </w:t>
            </w:r>
          </w:p>
          <w:p w:rsidR="000C377B" w:rsidRPr="009165C1" w:rsidRDefault="000C377B" w:rsidP="009D45E4">
            <w:pPr>
              <w:pStyle w:val="NoSpacing"/>
              <w:jc w:val="center"/>
              <w:rPr>
                <w:i/>
                <w:sz w:val="28"/>
                <w:szCs w:val="28"/>
                <w:lang w:val="en-US"/>
              </w:rPr>
            </w:pPr>
            <w:smartTag w:uri="urn:schemas-microsoft-com:office:smarttags" w:element="place">
              <w:r w:rsidRPr="009165C1">
                <w:rPr>
                  <w:i/>
                  <w:sz w:val="28"/>
                  <w:szCs w:val="28"/>
                  <w:lang w:val="en-US"/>
                </w:rPr>
                <w:t>OPPORTUNITY</w:t>
              </w:r>
            </w:smartTag>
            <w:r w:rsidRPr="009165C1">
              <w:rPr>
                <w:i/>
                <w:sz w:val="28"/>
                <w:szCs w:val="28"/>
                <w:lang w:val="en-US"/>
              </w:rPr>
              <w:t xml:space="preserve"> FOR IMPROVING CIVIC ENGAGEMENT</w:t>
            </w:r>
          </w:p>
          <w:p w:rsidR="000C377B" w:rsidRPr="009165C1" w:rsidRDefault="000C377B" w:rsidP="009D45E4">
            <w:pPr>
              <w:pStyle w:val="NoSpacing"/>
              <w:jc w:val="center"/>
              <w:rPr>
                <w:lang w:val="en-US"/>
              </w:rPr>
            </w:pPr>
          </w:p>
          <w:p w:rsidR="000C377B" w:rsidRPr="009165C1" w:rsidRDefault="000C377B" w:rsidP="00AE68CB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  <w:r w:rsidRPr="009165C1">
              <w:rPr>
                <w:b/>
                <w:sz w:val="28"/>
                <w:szCs w:val="28"/>
              </w:rPr>
              <w:t>КОНЦЕПЦИЯ</w:t>
            </w:r>
            <w:r w:rsidRPr="009165C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165C1">
              <w:rPr>
                <w:b/>
                <w:sz w:val="28"/>
                <w:szCs w:val="28"/>
              </w:rPr>
              <w:t xml:space="preserve">ПРОЕКТА </w:t>
            </w:r>
          </w:p>
          <w:p w:rsidR="000C377B" w:rsidRPr="009165C1" w:rsidRDefault="000C377B" w:rsidP="009D45E4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9165C1">
              <w:rPr>
                <w:b/>
                <w:i/>
                <w:sz w:val="28"/>
                <w:szCs w:val="28"/>
              </w:rPr>
              <w:t>Форма</w:t>
            </w:r>
            <w:r w:rsidRPr="009165C1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9165C1">
              <w:rPr>
                <w:b/>
                <w:i/>
                <w:sz w:val="28"/>
                <w:szCs w:val="28"/>
              </w:rPr>
              <w:t>заявки</w:t>
            </w:r>
          </w:p>
          <w:p w:rsidR="000C377B" w:rsidRPr="009165C1" w:rsidRDefault="000C377B" w:rsidP="009D45E4">
            <w:pPr>
              <w:pStyle w:val="NoSpacing"/>
              <w:jc w:val="center"/>
            </w:pPr>
          </w:p>
        </w:tc>
      </w:tr>
      <w:tr w:rsidR="000C377B" w:rsidRPr="009165C1" w:rsidTr="00724AB0">
        <w:trPr>
          <w:trHeight w:val="386"/>
        </w:trPr>
        <w:tc>
          <w:tcPr>
            <w:tcW w:w="8917" w:type="dxa"/>
            <w:gridSpan w:val="2"/>
            <w:shd w:val="clear" w:color="auto" w:fill="4F81BD"/>
          </w:tcPr>
          <w:p w:rsidR="000C377B" w:rsidRPr="009165C1" w:rsidRDefault="000C377B" w:rsidP="00CA2443">
            <w:smartTag w:uri="urn:schemas-microsoft-com:office:smarttags" w:element="place">
              <w:r w:rsidRPr="009165C1">
                <w:rPr>
                  <w:b/>
                  <w:lang w:val="en-US"/>
                </w:rPr>
                <w:t>I</w:t>
              </w:r>
              <w:r w:rsidRPr="009165C1">
                <w:rPr>
                  <w:b/>
                </w:rPr>
                <w:t>.</w:t>
              </w:r>
            </w:smartTag>
            <w:r w:rsidRPr="009165C1">
              <w:rPr>
                <w:b/>
              </w:rPr>
              <w:t xml:space="preserve"> Краткая информация о проекте</w:t>
            </w:r>
          </w:p>
        </w:tc>
        <w:tc>
          <w:tcPr>
            <w:tcW w:w="236" w:type="dxa"/>
            <w:shd w:val="clear" w:color="auto" w:fill="4F81BD"/>
          </w:tcPr>
          <w:p w:rsidR="000C377B" w:rsidRPr="009165C1" w:rsidRDefault="000C377B" w:rsidP="00CA2443"/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Организация-заявитель: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>
            <w:pPr>
              <w:rPr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Название проекта: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>
            <w:pPr>
              <w:rPr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BF2A88">
            <w:pPr>
              <w:rPr>
                <w:b/>
              </w:rPr>
            </w:pPr>
            <w:r w:rsidRPr="009165C1">
              <w:rPr>
                <w:b/>
              </w:rPr>
              <w:t>Планируемое место реализации проекта: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>
            <w:pPr>
              <w:rPr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9D45E4">
            <w:pPr>
              <w:spacing w:after="0"/>
              <w:rPr>
                <w:b/>
                <w:lang w:val="en-US"/>
              </w:rPr>
            </w:pPr>
            <w:r w:rsidRPr="009165C1">
              <w:rPr>
                <w:b/>
              </w:rPr>
              <w:t xml:space="preserve">Длительность </w:t>
            </w:r>
          </w:p>
          <w:p w:rsidR="000C377B" w:rsidRPr="009165C1" w:rsidRDefault="000C377B" w:rsidP="009D45E4">
            <w:pPr>
              <w:spacing w:after="100" w:afterAutospacing="1"/>
              <w:rPr>
                <w:b/>
              </w:rPr>
            </w:pPr>
            <w:r w:rsidRPr="009165C1">
              <w:rPr>
                <w:i/>
              </w:rPr>
              <w:t>(максимум – 14 месяцев)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>
            <w:pPr>
              <w:rPr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786DF3">
            <w:pPr>
              <w:rPr>
                <w:b/>
              </w:rPr>
            </w:pPr>
            <w:r w:rsidRPr="009165C1">
              <w:rPr>
                <w:b/>
              </w:rPr>
              <w:t>Дата начала: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>
            <w:pPr>
              <w:rPr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786DF3">
            <w:pPr>
              <w:rPr>
                <w:b/>
              </w:rPr>
            </w:pPr>
            <w:r w:rsidRPr="009165C1">
              <w:rPr>
                <w:b/>
              </w:rPr>
              <w:t>Дата окончания: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>
            <w:pPr>
              <w:rPr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BC77CC">
            <w:pPr>
              <w:rPr>
                <w:b/>
              </w:rPr>
            </w:pPr>
            <w:r w:rsidRPr="009165C1">
              <w:rPr>
                <w:b/>
              </w:rPr>
              <w:t>Общая стоимость проекта, в ЕВРО: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/>
        </w:tc>
      </w:tr>
      <w:tr w:rsidR="000C377B" w:rsidRPr="009165C1" w:rsidTr="002174EB">
        <w:trPr>
          <w:trHeight w:val="629"/>
        </w:trPr>
        <w:tc>
          <w:tcPr>
            <w:tcW w:w="2861" w:type="dxa"/>
          </w:tcPr>
          <w:p w:rsidR="000C377B" w:rsidRPr="009165C1" w:rsidRDefault="000C377B" w:rsidP="00786DF3">
            <w:pPr>
              <w:rPr>
                <w:b/>
              </w:rPr>
            </w:pPr>
            <w:r w:rsidRPr="009165C1">
              <w:rPr>
                <w:b/>
              </w:rPr>
              <w:t xml:space="preserve">Сумма, запрашиваемая у программы </w:t>
            </w:r>
            <w:r w:rsidRPr="009165C1">
              <w:rPr>
                <w:b/>
                <w:lang w:val="en-US"/>
              </w:rPr>
              <w:t>CHOICE</w:t>
            </w:r>
            <w:r w:rsidRPr="009165C1">
              <w:rPr>
                <w:b/>
              </w:rPr>
              <w:t>, в ЕВРО:</w:t>
            </w:r>
          </w:p>
        </w:tc>
        <w:tc>
          <w:tcPr>
            <w:tcW w:w="6292" w:type="dxa"/>
            <w:gridSpan w:val="2"/>
          </w:tcPr>
          <w:p w:rsidR="000C377B" w:rsidRPr="009165C1" w:rsidRDefault="000C377B" w:rsidP="00CA2443"/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3"/>
          </w:tcPr>
          <w:p w:rsidR="000C377B" w:rsidRPr="009165C1" w:rsidRDefault="000C377B" w:rsidP="000D4C25">
            <w:pPr>
              <w:rPr>
                <w:b/>
              </w:rPr>
            </w:pPr>
            <w:r w:rsidRPr="009165C1">
              <w:rPr>
                <w:b/>
              </w:rPr>
              <w:t xml:space="preserve">Краткое описание идеи проекта </w:t>
            </w:r>
            <w:r w:rsidRPr="009165C1">
              <w:rPr>
                <w:i/>
              </w:rPr>
              <w:t>(макс. 2 000 знаков)</w:t>
            </w:r>
            <w:r w:rsidRPr="009165C1">
              <w:rPr>
                <w:b/>
              </w:rPr>
              <w:t>:</w:t>
            </w: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3"/>
          </w:tcPr>
          <w:p w:rsidR="000C377B" w:rsidRPr="009165C1" w:rsidRDefault="000C377B" w:rsidP="00CA2443"/>
        </w:tc>
      </w:tr>
    </w:tbl>
    <w:p w:rsidR="000C377B" w:rsidRDefault="000C377B">
      <w:r>
        <w:br w:type="page"/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6292"/>
      </w:tblGrid>
      <w:tr w:rsidR="000C377B" w:rsidRPr="009165C1" w:rsidTr="00131C55">
        <w:trPr>
          <w:trHeight w:val="629"/>
        </w:trPr>
        <w:tc>
          <w:tcPr>
            <w:tcW w:w="9153" w:type="dxa"/>
            <w:gridSpan w:val="2"/>
            <w:shd w:val="clear" w:color="auto" w:fill="4F81BD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  <w:r w:rsidRPr="009165C1">
              <w:rPr>
                <w:b/>
                <w:lang w:val="en-US"/>
              </w:rPr>
              <w:t xml:space="preserve">II. </w:t>
            </w:r>
            <w:r w:rsidRPr="009165C1">
              <w:rPr>
                <w:b/>
              </w:rPr>
              <w:t>Информация о заявителе:</w:t>
            </w: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Законный представитель (руководитель организации):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E02D37">
            <w:pPr>
              <w:rPr>
                <w:b/>
              </w:rPr>
            </w:pPr>
            <w:r w:rsidRPr="009165C1">
              <w:rPr>
                <w:b/>
              </w:rPr>
              <w:t>Контактное лицо по проекту: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Организация: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Адрес: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  <w:lang w:val="en-US"/>
              </w:rPr>
              <w:t>Email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E02D37">
            <w:pPr>
              <w:rPr>
                <w:b/>
              </w:rPr>
            </w:pPr>
            <w:r w:rsidRPr="009165C1">
              <w:rPr>
                <w:b/>
              </w:rPr>
              <w:t>Т</w:t>
            </w:r>
            <w:r w:rsidRPr="009165C1">
              <w:rPr>
                <w:b/>
                <w:lang w:val="en-US"/>
              </w:rPr>
              <w:t>елефон, факс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  <w:lang w:val="en-US"/>
              </w:rPr>
              <w:t xml:space="preserve">Website </w:t>
            </w:r>
            <w:r w:rsidRPr="009165C1">
              <w:rPr>
                <w:i/>
                <w:lang w:val="en-US"/>
              </w:rPr>
              <w:t>(если есть)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F3B02">
        <w:trPr>
          <w:trHeight w:val="629"/>
        </w:trPr>
        <w:tc>
          <w:tcPr>
            <w:tcW w:w="9153" w:type="dxa"/>
            <w:gridSpan w:val="2"/>
            <w:shd w:val="clear" w:color="auto" w:fill="4F81BD"/>
          </w:tcPr>
          <w:p w:rsidR="000C377B" w:rsidRPr="009165C1" w:rsidRDefault="000C377B" w:rsidP="00E02D37">
            <w:r w:rsidRPr="009165C1">
              <w:rPr>
                <w:b/>
              </w:rPr>
              <w:t xml:space="preserve">Краткое описание организации-заявителя (а также партнеров, если проект партнерский) </w:t>
            </w:r>
            <w:r w:rsidRPr="009165C1">
              <w:rPr>
                <w:i/>
              </w:rPr>
              <w:t>(страна, миссия и цели, основная сфера деятельности, опыт реализации проектов</w:t>
            </w:r>
            <w:r w:rsidRPr="009165C1">
              <w:t>)</w:t>
            </w:r>
            <w:r w:rsidRPr="009165C1">
              <w:rPr>
                <w:b/>
              </w:rPr>
              <w:t>:</w:t>
            </w: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14727D" w:rsidRDefault="000C377B" w:rsidP="000D4C25">
            <w:pPr>
              <w:rPr>
                <w:lang w:val="ro-RO"/>
              </w:rPr>
            </w:pPr>
            <w:r w:rsidRPr="009165C1">
              <w:t>Основной заявитель:</w:t>
            </w:r>
          </w:p>
          <w:p w:rsidR="000C377B" w:rsidRPr="0014727D" w:rsidRDefault="000C377B" w:rsidP="000D4C25">
            <w:pPr>
              <w:rPr>
                <w:lang w:val="ro-RO"/>
              </w:rPr>
            </w:pPr>
            <w:r w:rsidRPr="009165C1">
              <w:t>Партнер 1:</w:t>
            </w:r>
          </w:p>
          <w:p w:rsidR="000C377B" w:rsidRPr="0014727D" w:rsidRDefault="000C377B" w:rsidP="000D4C25">
            <w:pPr>
              <w:rPr>
                <w:lang w:val="ro-RO"/>
              </w:rPr>
            </w:pPr>
            <w:r w:rsidRPr="009165C1">
              <w:t>Партнер 2:</w:t>
            </w:r>
          </w:p>
          <w:p w:rsidR="000C377B" w:rsidRPr="009165C1" w:rsidRDefault="000C377B" w:rsidP="000D4C25">
            <w:pPr>
              <w:rPr>
                <w:b/>
              </w:rPr>
            </w:pPr>
            <w:r w:rsidRPr="009165C1">
              <w:t>И т.д.</w:t>
            </w:r>
          </w:p>
        </w:tc>
      </w:tr>
    </w:tbl>
    <w:p w:rsidR="000C377B" w:rsidRDefault="000C377B">
      <w:r>
        <w:br w:type="page"/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6292"/>
      </w:tblGrid>
      <w:tr w:rsidR="000C377B" w:rsidRPr="009165C1" w:rsidTr="006F3CBD">
        <w:trPr>
          <w:trHeight w:val="629"/>
        </w:trPr>
        <w:tc>
          <w:tcPr>
            <w:tcW w:w="9153" w:type="dxa"/>
            <w:gridSpan w:val="2"/>
            <w:shd w:val="clear" w:color="auto" w:fill="4F81BD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  <w:r w:rsidRPr="009165C1">
              <w:rPr>
                <w:b/>
                <w:lang w:val="en-US"/>
              </w:rPr>
              <w:t xml:space="preserve">III. </w:t>
            </w:r>
            <w:r w:rsidRPr="009165C1">
              <w:rPr>
                <w:b/>
              </w:rPr>
              <w:t>Описание проекта:</w:t>
            </w:r>
          </w:p>
        </w:tc>
      </w:tr>
      <w:tr w:rsidR="000C377B" w:rsidRPr="009165C1" w:rsidTr="00A26806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Основные проблемы, на решение которых направлен ваш проект:</w:t>
            </w:r>
          </w:p>
        </w:tc>
      </w:tr>
      <w:tr w:rsidR="000C377B" w:rsidRPr="009165C1" w:rsidTr="00A26806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  <w:lang w:val="en-US"/>
              </w:rPr>
              <w:t>Цели</w:t>
            </w:r>
            <w:r w:rsidRPr="009165C1">
              <w:rPr>
                <w:b/>
              </w:rPr>
              <w:t xml:space="preserve"> проекта: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E02D37">
            <w:pPr>
              <w:rPr>
                <w:b/>
              </w:rPr>
            </w:pPr>
            <w:r w:rsidRPr="009165C1">
              <w:rPr>
                <w:b/>
                <w:lang w:val="en-US"/>
              </w:rPr>
              <w:t>Ожидаемые результаты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2F3B02">
            <w:pPr>
              <w:spacing w:after="0"/>
              <w:rPr>
                <w:b/>
              </w:rPr>
            </w:pPr>
            <w:r w:rsidRPr="009165C1">
              <w:rPr>
                <w:b/>
              </w:rPr>
              <w:t xml:space="preserve">Целевые группы </w:t>
            </w:r>
          </w:p>
          <w:p w:rsidR="000C377B" w:rsidRPr="009165C1" w:rsidRDefault="000C377B" w:rsidP="002F3B02">
            <w:pPr>
              <w:spacing w:after="0"/>
            </w:pPr>
            <w:r w:rsidRPr="009165C1">
              <w:rPr>
                <w:i/>
              </w:rPr>
              <w:t>(включая количество людей, которые будут вовлечены)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156F80">
            <w:pPr>
              <w:rPr>
                <w:b/>
              </w:rPr>
            </w:pPr>
            <w:r w:rsidRPr="009165C1">
              <w:rPr>
                <w:b/>
              </w:rPr>
              <w:t xml:space="preserve">Планируемые действия </w:t>
            </w:r>
            <w:r w:rsidRPr="009165C1">
              <w:rPr>
                <w:i/>
              </w:rPr>
              <w:t>(опишите причину, цель и метод реализации каждого действия)</w:t>
            </w:r>
            <w:r w:rsidRPr="009165C1">
              <w:rPr>
                <w:b/>
              </w:rPr>
              <w:t>:</w:t>
            </w: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BF2A88">
            <w:pPr>
              <w:rPr>
                <w:b/>
              </w:rPr>
            </w:pPr>
            <w:r w:rsidRPr="009165C1">
              <w:rPr>
                <w:b/>
              </w:rPr>
              <w:t>Объясните, каким образом данный проект поможет укрепить роль и потенциал ваших организаций для работы с вопросами культурного наследия:</w:t>
            </w: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2174EB">
            <w:pPr>
              <w:rPr>
                <w:b/>
              </w:rPr>
            </w:pPr>
            <w:r w:rsidRPr="009165C1">
              <w:rPr>
                <w:b/>
              </w:rPr>
              <w:t xml:space="preserve">Опишите другие ожидаемые эффекты от вашего проекта </w:t>
            </w:r>
            <w:r w:rsidRPr="009165C1">
              <w:rPr>
                <w:i/>
              </w:rPr>
              <w:t>(например, расширение контактов в рамках инициативы Восточного партнерства, большая вовлеченность и усиление роли гражданского общества,  возможные экологические эффекты, хорошее управление, местное развитие и другие)</w:t>
            </w:r>
            <w:r w:rsidRPr="009165C1">
              <w:rPr>
                <w:b/>
              </w:rPr>
              <w:t>:</w:t>
            </w:r>
          </w:p>
        </w:tc>
      </w:tr>
      <w:tr w:rsidR="000C377B" w:rsidRPr="009165C1" w:rsidTr="0014727D">
        <w:trPr>
          <w:trHeight w:val="315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14727D">
        <w:trPr>
          <w:trHeight w:val="255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8E4DE9">
              <w:rPr>
                <w:b/>
              </w:rPr>
              <w:t xml:space="preserve">Пожалуйста, отметьте, готова ли ваша организация пройти процедуру организационной  оценки? Готова ли ваша организация предоставить организаторам проекта отчет об организационной оценке, если таковая проводилась в вашей организации не более года назад?  </w:t>
            </w:r>
          </w:p>
        </w:tc>
      </w:tr>
      <w:tr w:rsidR="000C377B" w:rsidRPr="009165C1" w:rsidTr="002174EB">
        <w:trPr>
          <w:trHeight w:val="255"/>
        </w:trPr>
        <w:tc>
          <w:tcPr>
            <w:tcW w:w="9153" w:type="dxa"/>
            <w:gridSpan w:val="2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BF2A88">
            <w:pPr>
              <w:rPr>
                <w:b/>
              </w:rPr>
            </w:pPr>
            <w:r w:rsidRPr="009165C1">
              <w:rPr>
                <w:b/>
              </w:rPr>
              <w:t>Подпись представителя организации, печать</w:t>
            </w:r>
            <w:r w:rsidRPr="009165C1">
              <w:rPr>
                <w:i/>
              </w:rPr>
              <w:t xml:space="preserve"> (если есть)</w:t>
            </w:r>
            <w:r w:rsidRPr="009165C1">
              <w:rPr>
                <w:b/>
              </w:rPr>
              <w:t>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2174EB">
            <w:pPr>
              <w:rPr>
                <w:b/>
              </w:rPr>
            </w:pPr>
            <w:r w:rsidRPr="009165C1">
              <w:rPr>
                <w:b/>
              </w:rPr>
              <w:t>Дата и место: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</w:p>
        </w:tc>
      </w:tr>
      <w:tr w:rsidR="000C377B" w:rsidRPr="009165C1" w:rsidTr="002174EB">
        <w:trPr>
          <w:trHeight w:val="62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Крайний срок подачи концепции проект:</w: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</w:rPr>
            </w:pPr>
            <w:r w:rsidRPr="009165C1">
              <w:rPr>
                <w:b/>
              </w:rPr>
              <w:t>31 октября 2015</w:t>
            </w:r>
          </w:p>
        </w:tc>
      </w:tr>
      <w:tr w:rsidR="000C377B" w:rsidRPr="0014727D" w:rsidTr="002174EB">
        <w:trPr>
          <w:trHeight w:val="1889"/>
        </w:trPr>
        <w:tc>
          <w:tcPr>
            <w:tcW w:w="2861" w:type="dxa"/>
            <w:shd w:val="clear" w:color="auto" w:fill="FFFFFF"/>
          </w:tcPr>
          <w:p w:rsidR="000C377B" w:rsidRPr="009165C1" w:rsidRDefault="000C377B" w:rsidP="00E650A7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/>
              </w:rPr>
              <w:pict>
                <v:shape id="Picture 2" o:spid="_x0000_s1026" type="#_x0000_t75" alt="EU+LOGO" style="position:absolute;left:0;text-align:left;margin-left:7.3pt;margin-top:12.4pt;width:114.75pt;height:77.25pt;z-index:251658240;visibility:visible;mso-position-horizontal-relative:margin;mso-position-vertical-relative:margin">
                  <v:imagedata r:id="rId8" o:title=""/>
                  <w10:wrap type="square" anchorx="margin" anchory="margin"/>
                </v:shape>
              </w:pict>
            </w:r>
          </w:p>
        </w:tc>
        <w:tc>
          <w:tcPr>
            <w:tcW w:w="6292" w:type="dxa"/>
            <w:shd w:val="clear" w:color="auto" w:fill="FFFFFF"/>
          </w:tcPr>
          <w:p w:rsidR="000C377B" w:rsidRPr="009165C1" w:rsidRDefault="000C377B" w:rsidP="00CA2443">
            <w:pPr>
              <w:rPr>
                <w:b/>
                <w:lang w:val="en-US"/>
              </w:rPr>
            </w:pPr>
          </w:p>
          <w:p w:rsidR="000C377B" w:rsidRPr="009165C1" w:rsidRDefault="000C377B" w:rsidP="00E918F9">
            <w:pPr>
              <w:jc w:val="center"/>
              <w:rPr>
                <w:lang w:val="en-US"/>
              </w:rPr>
            </w:pPr>
            <w:r w:rsidRPr="009165C1">
              <w:rPr>
                <w:lang w:val="en-US"/>
              </w:rPr>
              <w:t>This project is co-funded by the European Union</w:t>
            </w:r>
          </w:p>
        </w:tc>
      </w:tr>
    </w:tbl>
    <w:p w:rsidR="000C377B" w:rsidRPr="009D4575" w:rsidRDefault="000C377B" w:rsidP="00140181">
      <w:pPr>
        <w:pStyle w:val="NoSpacing"/>
        <w:spacing w:before="200"/>
        <w:jc w:val="center"/>
        <w:rPr>
          <w:b/>
          <w:sz w:val="24"/>
          <w:szCs w:val="24"/>
        </w:rPr>
      </w:pPr>
      <w:r w:rsidRPr="009D4575">
        <w:rPr>
          <w:b/>
          <w:sz w:val="24"/>
          <w:szCs w:val="24"/>
        </w:rPr>
        <w:t>ПРИМЕ</w:t>
      </w:r>
      <w:r>
        <w:rPr>
          <w:b/>
          <w:sz w:val="24"/>
          <w:szCs w:val="24"/>
        </w:rPr>
        <w:t>ЧАНИЯ</w:t>
      </w:r>
    </w:p>
    <w:p w:rsidR="000C377B" w:rsidRPr="009D4575" w:rsidRDefault="000C377B" w:rsidP="00140181">
      <w:pPr>
        <w:pStyle w:val="NoSpacing"/>
        <w:spacing w:before="200"/>
        <w:rPr>
          <w:sz w:val="24"/>
          <w:szCs w:val="24"/>
        </w:rPr>
      </w:pPr>
      <w:r w:rsidRPr="009D4575">
        <w:rPr>
          <w:sz w:val="24"/>
          <w:szCs w:val="24"/>
        </w:rPr>
        <w:t>1. Общий объем</w:t>
      </w:r>
      <w:r>
        <w:rPr>
          <w:sz w:val="24"/>
          <w:szCs w:val="24"/>
        </w:rPr>
        <w:t xml:space="preserve"> заявки не должен превышать 6</w:t>
      </w:r>
      <w:r w:rsidRPr="009D4575">
        <w:rPr>
          <w:sz w:val="24"/>
          <w:szCs w:val="24"/>
        </w:rPr>
        <w:t xml:space="preserve"> страниц текста</w:t>
      </w:r>
      <w:r>
        <w:rPr>
          <w:sz w:val="24"/>
          <w:szCs w:val="24"/>
        </w:rPr>
        <w:t xml:space="preserve"> (без приложений)</w:t>
      </w:r>
      <w:r w:rsidRPr="009D4575">
        <w:rPr>
          <w:sz w:val="24"/>
          <w:szCs w:val="24"/>
        </w:rPr>
        <w:t xml:space="preserve">. </w:t>
      </w:r>
    </w:p>
    <w:p w:rsidR="000C377B" w:rsidRPr="009D4575" w:rsidRDefault="000C377B" w:rsidP="00140181">
      <w:pPr>
        <w:pStyle w:val="NoSpacing"/>
        <w:spacing w:before="200"/>
        <w:rPr>
          <w:sz w:val="24"/>
          <w:szCs w:val="24"/>
        </w:rPr>
      </w:pPr>
      <w:r w:rsidRPr="009D4575">
        <w:rPr>
          <w:sz w:val="24"/>
          <w:szCs w:val="24"/>
        </w:rPr>
        <w:t>2. Заявка должна быть напечатана с использованием данной формы, на беларусском, русском или английском языке. Рукописные заявки и заявки, заполненные с использованием других форм, не принимаются!</w:t>
      </w:r>
    </w:p>
    <w:p w:rsidR="000C377B" w:rsidRPr="009D4575" w:rsidRDefault="000C377B" w:rsidP="00140181">
      <w:pPr>
        <w:pStyle w:val="NoSpacing"/>
        <w:spacing w:before="200"/>
        <w:rPr>
          <w:b/>
          <w:sz w:val="24"/>
          <w:szCs w:val="24"/>
        </w:rPr>
      </w:pPr>
      <w:bookmarkStart w:id="0" w:name="_GoBack"/>
      <w:bookmarkEnd w:id="0"/>
    </w:p>
    <w:p w:rsidR="000C377B" w:rsidRDefault="000C377B" w:rsidP="00140181">
      <w:pPr>
        <w:pStyle w:val="NoSpacing"/>
        <w:spacing w:before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C377B" w:rsidRDefault="000C377B" w:rsidP="00244590">
      <w:pPr>
        <w:pStyle w:val="NoSpacing"/>
        <w:rPr>
          <w:b/>
          <w:sz w:val="24"/>
          <w:szCs w:val="24"/>
        </w:rPr>
      </w:pPr>
    </w:p>
    <w:p w:rsidR="000C377B" w:rsidRDefault="000C377B" w:rsidP="00244590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БЮДЖЕТ</w:t>
      </w:r>
      <w:r>
        <w:rPr>
          <w:b/>
          <w:sz w:val="24"/>
          <w:szCs w:val="24"/>
          <w:lang w:val="en-US"/>
        </w:rPr>
        <w:t>:</w:t>
      </w:r>
    </w:p>
    <w:p w:rsidR="000C377B" w:rsidRDefault="000C377B" w:rsidP="00244590">
      <w:pPr>
        <w:pStyle w:val="NoSpacing"/>
        <w:rPr>
          <w:b/>
          <w:sz w:val="24"/>
          <w:szCs w:val="24"/>
          <w:lang w:val="en-US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2"/>
        <w:gridCol w:w="1378"/>
        <w:gridCol w:w="1420"/>
        <w:gridCol w:w="1124"/>
        <w:gridCol w:w="1096"/>
        <w:gridCol w:w="7"/>
        <w:gridCol w:w="1036"/>
      </w:tblGrid>
      <w:tr w:rsidR="000C377B" w:rsidRPr="009165C1" w:rsidTr="009165C1">
        <w:tc>
          <w:tcPr>
            <w:tcW w:w="4338" w:type="dxa"/>
            <w:shd w:val="clear" w:color="auto" w:fill="DDD9C3"/>
            <w:vAlign w:val="center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</w:rPr>
            </w:pPr>
            <w:r w:rsidRPr="009165C1">
              <w:rPr>
                <w:b/>
                <w:sz w:val="24"/>
              </w:rPr>
              <w:t>Бюджетная статья</w:t>
            </w:r>
          </w:p>
        </w:tc>
        <w:tc>
          <w:tcPr>
            <w:tcW w:w="946" w:type="dxa"/>
            <w:shd w:val="clear" w:color="auto" w:fill="DDD9C3"/>
            <w:vAlign w:val="center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  <w:lang w:val="en-US"/>
              </w:rPr>
            </w:pPr>
          </w:p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  <w:lang w:val="en-US"/>
              </w:rPr>
            </w:pPr>
            <w:r w:rsidRPr="009165C1">
              <w:rPr>
                <w:b/>
                <w:sz w:val="24"/>
                <w:lang w:val="en-US"/>
              </w:rPr>
              <w:t>Единица измерения</w:t>
            </w:r>
          </w:p>
        </w:tc>
        <w:tc>
          <w:tcPr>
            <w:tcW w:w="1034" w:type="dxa"/>
            <w:shd w:val="clear" w:color="auto" w:fill="DDD9C3"/>
            <w:vAlign w:val="center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</w:rPr>
            </w:pPr>
            <w:r w:rsidRPr="009165C1">
              <w:rPr>
                <w:b/>
                <w:sz w:val="24"/>
              </w:rPr>
              <w:t>Количество единиц</w:t>
            </w:r>
          </w:p>
        </w:tc>
        <w:tc>
          <w:tcPr>
            <w:tcW w:w="1080" w:type="dxa"/>
            <w:shd w:val="clear" w:color="auto" w:fill="DDD9C3"/>
            <w:vAlign w:val="center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  <w:lang w:val="en-US"/>
              </w:rPr>
            </w:pPr>
            <w:r w:rsidRPr="009165C1">
              <w:rPr>
                <w:b/>
                <w:sz w:val="24"/>
                <w:lang w:val="en-US"/>
              </w:rPr>
              <w:t>Цена за единицу</w:t>
            </w:r>
          </w:p>
        </w:tc>
        <w:tc>
          <w:tcPr>
            <w:tcW w:w="1080" w:type="dxa"/>
            <w:shd w:val="clear" w:color="auto" w:fill="DDD9C3"/>
            <w:vAlign w:val="center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</w:rPr>
            </w:pPr>
            <w:r w:rsidRPr="009165C1">
              <w:rPr>
                <w:b/>
                <w:sz w:val="24"/>
              </w:rPr>
              <w:t>Общая сумма в местной валюте</w:t>
            </w:r>
          </w:p>
        </w:tc>
        <w:tc>
          <w:tcPr>
            <w:tcW w:w="1095" w:type="dxa"/>
            <w:gridSpan w:val="2"/>
            <w:shd w:val="clear" w:color="auto" w:fill="DDD9C3"/>
            <w:vAlign w:val="center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sz w:val="24"/>
                <w:lang w:val="en-US"/>
              </w:rPr>
            </w:pPr>
            <w:r w:rsidRPr="009165C1">
              <w:rPr>
                <w:b/>
                <w:sz w:val="24"/>
              </w:rPr>
              <w:t xml:space="preserve">Общая сумма в </w:t>
            </w:r>
            <w:r w:rsidRPr="009165C1">
              <w:rPr>
                <w:b/>
                <w:sz w:val="24"/>
                <w:lang w:val="en-US"/>
              </w:rPr>
              <w:t>EURO</w:t>
            </w: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8C1CE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8C1CE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c>
          <w:tcPr>
            <w:tcW w:w="4338" w:type="dxa"/>
          </w:tcPr>
          <w:p w:rsidR="000C377B" w:rsidRPr="009165C1" w:rsidRDefault="000C377B" w:rsidP="001362A5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946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2"/>
          </w:tcPr>
          <w:p w:rsidR="000C377B" w:rsidRPr="009165C1" w:rsidRDefault="000C377B" w:rsidP="001362A5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blPrEx>
          <w:tblLook w:val="0000"/>
        </w:tblPrEx>
        <w:trPr>
          <w:trHeight w:val="135"/>
        </w:trPr>
        <w:tc>
          <w:tcPr>
            <w:tcW w:w="4338" w:type="dxa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  <w:lang w:val="en-US"/>
              </w:rPr>
            </w:pPr>
            <w:r w:rsidRPr="009165C1">
              <w:rPr>
                <w:b/>
              </w:rPr>
              <w:t>Проект в целом</w:t>
            </w: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</w:tcPr>
          <w:p w:rsidR="000C377B" w:rsidRPr="009165C1" w:rsidRDefault="000C377B" w:rsidP="00916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:rsidR="000C377B" w:rsidRPr="009165C1" w:rsidRDefault="000C377B" w:rsidP="00916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</w:tcPr>
          <w:p w:rsidR="000C377B" w:rsidRPr="009165C1" w:rsidRDefault="000C377B" w:rsidP="00916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C377B" w:rsidRPr="009165C1" w:rsidTr="009165C1">
        <w:tblPrEx>
          <w:tblLook w:val="0000"/>
        </w:tblPrEx>
        <w:trPr>
          <w:trHeight w:val="135"/>
        </w:trPr>
        <w:tc>
          <w:tcPr>
            <w:tcW w:w="4338" w:type="dxa"/>
          </w:tcPr>
          <w:p w:rsidR="000C377B" w:rsidRPr="009165C1" w:rsidRDefault="000C377B" w:rsidP="009165C1">
            <w:pPr>
              <w:pStyle w:val="NoSpacing"/>
              <w:jc w:val="center"/>
              <w:rPr>
                <w:b/>
              </w:rPr>
            </w:pPr>
            <w:r w:rsidRPr="009165C1">
              <w:rPr>
                <w:b/>
              </w:rPr>
              <w:t>Запрашиваемая сумма</w:t>
            </w: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</w:tcPr>
          <w:p w:rsidR="000C377B" w:rsidRPr="009165C1" w:rsidRDefault="000C377B" w:rsidP="00916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</w:tcPr>
          <w:p w:rsidR="000C377B" w:rsidRPr="009165C1" w:rsidRDefault="000C377B" w:rsidP="00916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</w:tcPr>
          <w:p w:rsidR="000C377B" w:rsidRPr="009165C1" w:rsidRDefault="000C377B" w:rsidP="00916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0C377B" w:rsidRPr="001F2167" w:rsidRDefault="000C377B" w:rsidP="00244590">
      <w:pPr>
        <w:pStyle w:val="NoSpacing"/>
        <w:rPr>
          <w:sz w:val="24"/>
          <w:szCs w:val="24"/>
          <w:lang w:val="en-US"/>
        </w:rPr>
      </w:pPr>
    </w:p>
    <w:p w:rsidR="000C377B" w:rsidRPr="00244590" w:rsidRDefault="000C377B" w:rsidP="00244590">
      <w:pPr>
        <w:pStyle w:val="NoSpacing"/>
        <w:rPr>
          <w:b/>
          <w:sz w:val="24"/>
          <w:szCs w:val="24"/>
          <w:lang w:val="en-US"/>
        </w:rPr>
      </w:pPr>
    </w:p>
    <w:sectPr w:rsidR="000C377B" w:rsidRPr="00244590" w:rsidSect="0056459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7B" w:rsidRDefault="000C377B" w:rsidP="00321B22">
      <w:pPr>
        <w:spacing w:after="0" w:line="240" w:lineRule="auto"/>
      </w:pPr>
      <w:r>
        <w:separator/>
      </w:r>
    </w:p>
  </w:endnote>
  <w:endnote w:type="continuationSeparator" w:id="0">
    <w:p w:rsidR="000C377B" w:rsidRDefault="000C377B" w:rsidP="0032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7B" w:rsidRDefault="000C377B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0C377B" w:rsidRDefault="000C37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7B" w:rsidRDefault="000C377B" w:rsidP="00321B22">
      <w:pPr>
        <w:spacing w:after="0" w:line="240" w:lineRule="auto"/>
      </w:pPr>
      <w:r>
        <w:separator/>
      </w:r>
    </w:p>
  </w:footnote>
  <w:footnote w:type="continuationSeparator" w:id="0">
    <w:p w:rsidR="000C377B" w:rsidRDefault="000C377B" w:rsidP="0032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7B" w:rsidRPr="00B43D62" w:rsidRDefault="000C377B">
    <w:pPr>
      <w:pStyle w:val="Header"/>
      <w:rPr>
        <w:lang w:val="pl-PL"/>
      </w:rPr>
    </w:pPr>
    <w:r>
      <w:rPr>
        <w:lang w:val="pl-PL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9BB"/>
    <w:multiLevelType w:val="hybridMultilevel"/>
    <w:tmpl w:val="7400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F096E"/>
    <w:multiLevelType w:val="hybridMultilevel"/>
    <w:tmpl w:val="A262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B1FB7"/>
    <w:multiLevelType w:val="hybridMultilevel"/>
    <w:tmpl w:val="B4C0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E1AD6"/>
    <w:multiLevelType w:val="hybridMultilevel"/>
    <w:tmpl w:val="B40E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CB717F"/>
    <w:multiLevelType w:val="hybridMultilevel"/>
    <w:tmpl w:val="A30EC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5DA"/>
    <w:rsid w:val="00007FC2"/>
    <w:rsid w:val="000147BF"/>
    <w:rsid w:val="000178F3"/>
    <w:rsid w:val="00023740"/>
    <w:rsid w:val="00026059"/>
    <w:rsid w:val="0003354A"/>
    <w:rsid w:val="00035214"/>
    <w:rsid w:val="00035FEE"/>
    <w:rsid w:val="00037305"/>
    <w:rsid w:val="0004404A"/>
    <w:rsid w:val="00046913"/>
    <w:rsid w:val="000502C3"/>
    <w:rsid w:val="00051BC1"/>
    <w:rsid w:val="0005531B"/>
    <w:rsid w:val="00061BED"/>
    <w:rsid w:val="00064017"/>
    <w:rsid w:val="000641B8"/>
    <w:rsid w:val="000651CB"/>
    <w:rsid w:val="00065905"/>
    <w:rsid w:val="00065F3D"/>
    <w:rsid w:val="00070527"/>
    <w:rsid w:val="000706E8"/>
    <w:rsid w:val="00070A7E"/>
    <w:rsid w:val="00073D2F"/>
    <w:rsid w:val="00082FCE"/>
    <w:rsid w:val="00087D5C"/>
    <w:rsid w:val="00093A09"/>
    <w:rsid w:val="000A3259"/>
    <w:rsid w:val="000A5D53"/>
    <w:rsid w:val="000A7D46"/>
    <w:rsid w:val="000B4DFD"/>
    <w:rsid w:val="000B6BB0"/>
    <w:rsid w:val="000C377B"/>
    <w:rsid w:val="000C688C"/>
    <w:rsid w:val="000C7B56"/>
    <w:rsid w:val="000D47BC"/>
    <w:rsid w:val="000D4972"/>
    <w:rsid w:val="000D4C25"/>
    <w:rsid w:val="000D4DF8"/>
    <w:rsid w:val="000D5AA8"/>
    <w:rsid w:val="000D6A37"/>
    <w:rsid w:val="000D6CCC"/>
    <w:rsid w:val="000E103A"/>
    <w:rsid w:val="000E2B45"/>
    <w:rsid w:val="000E38AB"/>
    <w:rsid w:val="000F0159"/>
    <w:rsid w:val="000F1552"/>
    <w:rsid w:val="000F2DF7"/>
    <w:rsid w:val="000F3311"/>
    <w:rsid w:val="000F41D3"/>
    <w:rsid w:val="0010344C"/>
    <w:rsid w:val="001064A3"/>
    <w:rsid w:val="001103DB"/>
    <w:rsid w:val="00112866"/>
    <w:rsid w:val="00114F54"/>
    <w:rsid w:val="00115699"/>
    <w:rsid w:val="00116184"/>
    <w:rsid w:val="001213EE"/>
    <w:rsid w:val="00124385"/>
    <w:rsid w:val="00124A60"/>
    <w:rsid w:val="001308E3"/>
    <w:rsid w:val="00131C55"/>
    <w:rsid w:val="00133CAA"/>
    <w:rsid w:val="00135D41"/>
    <w:rsid w:val="00135D55"/>
    <w:rsid w:val="001362A5"/>
    <w:rsid w:val="00137A61"/>
    <w:rsid w:val="00140181"/>
    <w:rsid w:val="0014727D"/>
    <w:rsid w:val="00150B3F"/>
    <w:rsid w:val="00151DDD"/>
    <w:rsid w:val="001530F3"/>
    <w:rsid w:val="00155C87"/>
    <w:rsid w:val="00156F80"/>
    <w:rsid w:val="00161B34"/>
    <w:rsid w:val="00161F32"/>
    <w:rsid w:val="00163369"/>
    <w:rsid w:val="001645DA"/>
    <w:rsid w:val="00166B4B"/>
    <w:rsid w:val="00166FD7"/>
    <w:rsid w:val="0017144D"/>
    <w:rsid w:val="00172CB6"/>
    <w:rsid w:val="001904B1"/>
    <w:rsid w:val="001A14AA"/>
    <w:rsid w:val="001A38E9"/>
    <w:rsid w:val="001B450D"/>
    <w:rsid w:val="001C0224"/>
    <w:rsid w:val="001C0522"/>
    <w:rsid w:val="001C3EC4"/>
    <w:rsid w:val="001C62FA"/>
    <w:rsid w:val="001D01F9"/>
    <w:rsid w:val="001D3811"/>
    <w:rsid w:val="001E0514"/>
    <w:rsid w:val="001E05C7"/>
    <w:rsid w:val="001E2BC7"/>
    <w:rsid w:val="001E5AA0"/>
    <w:rsid w:val="001E6F32"/>
    <w:rsid w:val="001E7D64"/>
    <w:rsid w:val="001F2167"/>
    <w:rsid w:val="001F4806"/>
    <w:rsid w:val="001F7059"/>
    <w:rsid w:val="00202715"/>
    <w:rsid w:val="00207508"/>
    <w:rsid w:val="0021218E"/>
    <w:rsid w:val="00213E50"/>
    <w:rsid w:val="00214050"/>
    <w:rsid w:val="00215363"/>
    <w:rsid w:val="0021725C"/>
    <w:rsid w:val="002174EB"/>
    <w:rsid w:val="00233088"/>
    <w:rsid w:val="002351E2"/>
    <w:rsid w:val="002366B8"/>
    <w:rsid w:val="00244590"/>
    <w:rsid w:val="00254AC8"/>
    <w:rsid w:val="00260F63"/>
    <w:rsid w:val="0026432C"/>
    <w:rsid w:val="0026652F"/>
    <w:rsid w:val="00266FB2"/>
    <w:rsid w:val="002805A6"/>
    <w:rsid w:val="00281AF6"/>
    <w:rsid w:val="00282509"/>
    <w:rsid w:val="00285011"/>
    <w:rsid w:val="0028784F"/>
    <w:rsid w:val="00287872"/>
    <w:rsid w:val="00287FE0"/>
    <w:rsid w:val="00293D3A"/>
    <w:rsid w:val="0029777F"/>
    <w:rsid w:val="002B396E"/>
    <w:rsid w:val="002B4EBC"/>
    <w:rsid w:val="002B52A1"/>
    <w:rsid w:val="002B59F2"/>
    <w:rsid w:val="002C5658"/>
    <w:rsid w:val="002D1F3D"/>
    <w:rsid w:val="002E33EC"/>
    <w:rsid w:val="002E7D6D"/>
    <w:rsid w:val="002F04AF"/>
    <w:rsid w:val="002F3B02"/>
    <w:rsid w:val="002F484D"/>
    <w:rsid w:val="002F68AA"/>
    <w:rsid w:val="002F7707"/>
    <w:rsid w:val="003000DE"/>
    <w:rsid w:val="003017B2"/>
    <w:rsid w:val="00302881"/>
    <w:rsid w:val="00310A92"/>
    <w:rsid w:val="00313201"/>
    <w:rsid w:val="003211CC"/>
    <w:rsid w:val="00321B22"/>
    <w:rsid w:val="003303C2"/>
    <w:rsid w:val="00332982"/>
    <w:rsid w:val="00332A7B"/>
    <w:rsid w:val="00336423"/>
    <w:rsid w:val="00342CE4"/>
    <w:rsid w:val="00342DAE"/>
    <w:rsid w:val="0034477F"/>
    <w:rsid w:val="00346E6E"/>
    <w:rsid w:val="0035112B"/>
    <w:rsid w:val="0035353D"/>
    <w:rsid w:val="00354D32"/>
    <w:rsid w:val="00356E5F"/>
    <w:rsid w:val="00360705"/>
    <w:rsid w:val="00366194"/>
    <w:rsid w:val="00375F0D"/>
    <w:rsid w:val="00380B1F"/>
    <w:rsid w:val="0038185E"/>
    <w:rsid w:val="00383AD5"/>
    <w:rsid w:val="00386F12"/>
    <w:rsid w:val="00391B77"/>
    <w:rsid w:val="00391BA2"/>
    <w:rsid w:val="00394558"/>
    <w:rsid w:val="00396ED7"/>
    <w:rsid w:val="003971E8"/>
    <w:rsid w:val="003A2795"/>
    <w:rsid w:val="003A33A3"/>
    <w:rsid w:val="003A634B"/>
    <w:rsid w:val="003B2284"/>
    <w:rsid w:val="003C4D7A"/>
    <w:rsid w:val="003D12D8"/>
    <w:rsid w:val="003D1C06"/>
    <w:rsid w:val="003D67CE"/>
    <w:rsid w:val="003D77DE"/>
    <w:rsid w:val="003D7F33"/>
    <w:rsid w:val="003E3452"/>
    <w:rsid w:val="003E37A3"/>
    <w:rsid w:val="003F00D0"/>
    <w:rsid w:val="003F0908"/>
    <w:rsid w:val="003F7980"/>
    <w:rsid w:val="00403680"/>
    <w:rsid w:val="00403CB6"/>
    <w:rsid w:val="00404ECA"/>
    <w:rsid w:val="00415E68"/>
    <w:rsid w:val="004228E4"/>
    <w:rsid w:val="00433BC5"/>
    <w:rsid w:val="00437FBC"/>
    <w:rsid w:val="0044069C"/>
    <w:rsid w:val="00441B24"/>
    <w:rsid w:val="00446776"/>
    <w:rsid w:val="00446C42"/>
    <w:rsid w:val="004574B8"/>
    <w:rsid w:val="004612B1"/>
    <w:rsid w:val="00462046"/>
    <w:rsid w:val="00471516"/>
    <w:rsid w:val="00471DCE"/>
    <w:rsid w:val="00475FE8"/>
    <w:rsid w:val="00476A70"/>
    <w:rsid w:val="0048069B"/>
    <w:rsid w:val="004809BA"/>
    <w:rsid w:val="00482845"/>
    <w:rsid w:val="00483766"/>
    <w:rsid w:val="0049143B"/>
    <w:rsid w:val="00492218"/>
    <w:rsid w:val="00497D9C"/>
    <w:rsid w:val="004A2EC9"/>
    <w:rsid w:val="004B5858"/>
    <w:rsid w:val="004C04CD"/>
    <w:rsid w:val="004C493B"/>
    <w:rsid w:val="004C4A2E"/>
    <w:rsid w:val="004D6324"/>
    <w:rsid w:val="004E25E4"/>
    <w:rsid w:val="004E6744"/>
    <w:rsid w:val="004F520B"/>
    <w:rsid w:val="004F7250"/>
    <w:rsid w:val="00510E48"/>
    <w:rsid w:val="00513C00"/>
    <w:rsid w:val="005209C3"/>
    <w:rsid w:val="0052355F"/>
    <w:rsid w:val="00523ADA"/>
    <w:rsid w:val="00545939"/>
    <w:rsid w:val="00545D76"/>
    <w:rsid w:val="00550F66"/>
    <w:rsid w:val="00557944"/>
    <w:rsid w:val="005626AF"/>
    <w:rsid w:val="00564596"/>
    <w:rsid w:val="005645BA"/>
    <w:rsid w:val="00564F59"/>
    <w:rsid w:val="005660EC"/>
    <w:rsid w:val="005714B5"/>
    <w:rsid w:val="00573413"/>
    <w:rsid w:val="00576046"/>
    <w:rsid w:val="00576FA9"/>
    <w:rsid w:val="00592F41"/>
    <w:rsid w:val="005A4EBA"/>
    <w:rsid w:val="005B56F9"/>
    <w:rsid w:val="005B581A"/>
    <w:rsid w:val="005B5C57"/>
    <w:rsid w:val="005C1227"/>
    <w:rsid w:val="005C1F90"/>
    <w:rsid w:val="005C53DC"/>
    <w:rsid w:val="005C78A3"/>
    <w:rsid w:val="005D11E4"/>
    <w:rsid w:val="005D2FF2"/>
    <w:rsid w:val="005D43BC"/>
    <w:rsid w:val="005D46DE"/>
    <w:rsid w:val="005F3548"/>
    <w:rsid w:val="005F7448"/>
    <w:rsid w:val="005F78A1"/>
    <w:rsid w:val="00604F0F"/>
    <w:rsid w:val="00606062"/>
    <w:rsid w:val="0060723B"/>
    <w:rsid w:val="0061217A"/>
    <w:rsid w:val="0062281D"/>
    <w:rsid w:val="006301F2"/>
    <w:rsid w:val="00631069"/>
    <w:rsid w:val="006371B3"/>
    <w:rsid w:val="00643D4A"/>
    <w:rsid w:val="006469F7"/>
    <w:rsid w:val="00654111"/>
    <w:rsid w:val="006546AC"/>
    <w:rsid w:val="00655759"/>
    <w:rsid w:val="00665FF6"/>
    <w:rsid w:val="00667E8E"/>
    <w:rsid w:val="006717A2"/>
    <w:rsid w:val="00691BC2"/>
    <w:rsid w:val="00692247"/>
    <w:rsid w:val="006B1A01"/>
    <w:rsid w:val="006B4AEE"/>
    <w:rsid w:val="006E125C"/>
    <w:rsid w:val="006E3B99"/>
    <w:rsid w:val="006E6B7C"/>
    <w:rsid w:val="006F147E"/>
    <w:rsid w:val="006F3CBD"/>
    <w:rsid w:val="007033B1"/>
    <w:rsid w:val="00710F1C"/>
    <w:rsid w:val="00713490"/>
    <w:rsid w:val="0071691E"/>
    <w:rsid w:val="0071694B"/>
    <w:rsid w:val="00717253"/>
    <w:rsid w:val="00724AB0"/>
    <w:rsid w:val="00730819"/>
    <w:rsid w:val="00732495"/>
    <w:rsid w:val="00732E8D"/>
    <w:rsid w:val="00734344"/>
    <w:rsid w:val="0073484E"/>
    <w:rsid w:val="00740E74"/>
    <w:rsid w:val="00741B47"/>
    <w:rsid w:val="00742A81"/>
    <w:rsid w:val="00744DD9"/>
    <w:rsid w:val="00752709"/>
    <w:rsid w:val="007548CB"/>
    <w:rsid w:val="00766A7D"/>
    <w:rsid w:val="007743F2"/>
    <w:rsid w:val="00775750"/>
    <w:rsid w:val="00775F79"/>
    <w:rsid w:val="00776C75"/>
    <w:rsid w:val="007817C4"/>
    <w:rsid w:val="00786DF3"/>
    <w:rsid w:val="007900C7"/>
    <w:rsid w:val="007A00DD"/>
    <w:rsid w:val="007A0E9E"/>
    <w:rsid w:val="007B0162"/>
    <w:rsid w:val="007B4067"/>
    <w:rsid w:val="007B4353"/>
    <w:rsid w:val="007B62EC"/>
    <w:rsid w:val="007C0876"/>
    <w:rsid w:val="007C3FB3"/>
    <w:rsid w:val="007D5E33"/>
    <w:rsid w:val="007D5F05"/>
    <w:rsid w:val="007E4831"/>
    <w:rsid w:val="007F02FB"/>
    <w:rsid w:val="007F4AD4"/>
    <w:rsid w:val="00800484"/>
    <w:rsid w:val="0081227E"/>
    <w:rsid w:val="00812FCA"/>
    <w:rsid w:val="0081353B"/>
    <w:rsid w:val="0081685F"/>
    <w:rsid w:val="00816ABE"/>
    <w:rsid w:val="00824AF0"/>
    <w:rsid w:val="00826BFE"/>
    <w:rsid w:val="00826CC4"/>
    <w:rsid w:val="008314AC"/>
    <w:rsid w:val="00834965"/>
    <w:rsid w:val="00834C02"/>
    <w:rsid w:val="0084382D"/>
    <w:rsid w:val="008551CE"/>
    <w:rsid w:val="008619D6"/>
    <w:rsid w:val="00872B6C"/>
    <w:rsid w:val="00876F22"/>
    <w:rsid w:val="008903BD"/>
    <w:rsid w:val="00892029"/>
    <w:rsid w:val="008A4594"/>
    <w:rsid w:val="008A6040"/>
    <w:rsid w:val="008B327E"/>
    <w:rsid w:val="008B52B3"/>
    <w:rsid w:val="008C1CEE"/>
    <w:rsid w:val="008D0AE9"/>
    <w:rsid w:val="008E1474"/>
    <w:rsid w:val="008E4DE9"/>
    <w:rsid w:val="008F0014"/>
    <w:rsid w:val="008F6470"/>
    <w:rsid w:val="008F6DCE"/>
    <w:rsid w:val="00902664"/>
    <w:rsid w:val="00904C5A"/>
    <w:rsid w:val="00905D8D"/>
    <w:rsid w:val="00911908"/>
    <w:rsid w:val="00912183"/>
    <w:rsid w:val="00912291"/>
    <w:rsid w:val="00912895"/>
    <w:rsid w:val="009165C1"/>
    <w:rsid w:val="00920F13"/>
    <w:rsid w:val="00925E79"/>
    <w:rsid w:val="009267CD"/>
    <w:rsid w:val="00926C7E"/>
    <w:rsid w:val="009315C4"/>
    <w:rsid w:val="009343B7"/>
    <w:rsid w:val="00947FB6"/>
    <w:rsid w:val="00952F24"/>
    <w:rsid w:val="009558FF"/>
    <w:rsid w:val="009570D6"/>
    <w:rsid w:val="00975AEC"/>
    <w:rsid w:val="00977A1C"/>
    <w:rsid w:val="00984104"/>
    <w:rsid w:val="00986404"/>
    <w:rsid w:val="00991135"/>
    <w:rsid w:val="009A4752"/>
    <w:rsid w:val="009A77F4"/>
    <w:rsid w:val="009B007A"/>
    <w:rsid w:val="009B30BC"/>
    <w:rsid w:val="009B401F"/>
    <w:rsid w:val="009C3341"/>
    <w:rsid w:val="009D4575"/>
    <w:rsid w:val="009D45E4"/>
    <w:rsid w:val="009E2145"/>
    <w:rsid w:val="009E576F"/>
    <w:rsid w:val="009E583F"/>
    <w:rsid w:val="009E6856"/>
    <w:rsid w:val="00A00466"/>
    <w:rsid w:val="00A024F3"/>
    <w:rsid w:val="00A02D0C"/>
    <w:rsid w:val="00A072CF"/>
    <w:rsid w:val="00A1499C"/>
    <w:rsid w:val="00A24118"/>
    <w:rsid w:val="00A25751"/>
    <w:rsid w:val="00A26806"/>
    <w:rsid w:val="00A34FCA"/>
    <w:rsid w:val="00A36DBD"/>
    <w:rsid w:val="00A450E3"/>
    <w:rsid w:val="00A47EBB"/>
    <w:rsid w:val="00A5127C"/>
    <w:rsid w:val="00A53849"/>
    <w:rsid w:val="00A67C6D"/>
    <w:rsid w:val="00A7602F"/>
    <w:rsid w:val="00A82185"/>
    <w:rsid w:val="00A83B4D"/>
    <w:rsid w:val="00A8639B"/>
    <w:rsid w:val="00A92823"/>
    <w:rsid w:val="00A93B9B"/>
    <w:rsid w:val="00AA228A"/>
    <w:rsid w:val="00AA699F"/>
    <w:rsid w:val="00AA7A4A"/>
    <w:rsid w:val="00AB7FC6"/>
    <w:rsid w:val="00AC28F1"/>
    <w:rsid w:val="00AE33B4"/>
    <w:rsid w:val="00AE5E8A"/>
    <w:rsid w:val="00AE68CB"/>
    <w:rsid w:val="00AF5B95"/>
    <w:rsid w:val="00B010D2"/>
    <w:rsid w:val="00B01367"/>
    <w:rsid w:val="00B10886"/>
    <w:rsid w:val="00B122F7"/>
    <w:rsid w:val="00B129B8"/>
    <w:rsid w:val="00B157DF"/>
    <w:rsid w:val="00B22333"/>
    <w:rsid w:val="00B365F2"/>
    <w:rsid w:val="00B36FD6"/>
    <w:rsid w:val="00B377FA"/>
    <w:rsid w:val="00B43D62"/>
    <w:rsid w:val="00B4489D"/>
    <w:rsid w:val="00B47CCA"/>
    <w:rsid w:val="00B50A2A"/>
    <w:rsid w:val="00B540DB"/>
    <w:rsid w:val="00B54BD4"/>
    <w:rsid w:val="00B56C54"/>
    <w:rsid w:val="00B6764E"/>
    <w:rsid w:val="00B70214"/>
    <w:rsid w:val="00B70C2A"/>
    <w:rsid w:val="00B83D92"/>
    <w:rsid w:val="00B97714"/>
    <w:rsid w:val="00BB0813"/>
    <w:rsid w:val="00BB0B98"/>
    <w:rsid w:val="00BB2007"/>
    <w:rsid w:val="00BB3F31"/>
    <w:rsid w:val="00BC0174"/>
    <w:rsid w:val="00BC77CC"/>
    <w:rsid w:val="00BD4679"/>
    <w:rsid w:val="00BD736D"/>
    <w:rsid w:val="00BE74E5"/>
    <w:rsid w:val="00BF051D"/>
    <w:rsid w:val="00BF0848"/>
    <w:rsid w:val="00BF2A88"/>
    <w:rsid w:val="00BF3BE7"/>
    <w:rsid w:val="00BF6FF8"/>
    <w:rsid w:val="00C02936"/>
    <w:rsid w:val="00C05D26"/>
    <w:rsid w:val="00C068B9"/>
    <w:rsid w:val="00C07C8E"/>
    <w:rsid w:val="00C12153"/>
    <w:rsid w:val="00C17830"/>
    <w:rsid w:val="00C225EF"/>
    <w:rsid w:val="00C229B5"/>
    <w:rsid w:val="00C234D4"/>
    <w:rsid w:val="00C249C3"/>
    <w:rsid w:val="00C40DFC"/>
    <w:rsid w:val="00C51247"/>
    <w:rsid w:val="00C52E71"/>
    <w:rsid w:val="00C53AC7"/>
    <w:rsid w:val="00C641F5"/>
    <w:rsid w:val="00C65310"/>
    <w:rsid w:val="00C8235E"/>
    <w:rsid w:val="00C82E7C"/>
    <w:rsid w:val="00C90E89"/>
    <w:rsid w:val="00C94360"/>
    <w:rsid w:val="00C96EF4"/>
    <w:rsid w:val="00CA1EDF"/>
    <w:rsid w:val="00CA2443"/>
    <w:rsid w:val="00CA278A"/>
    <w:rsid w:val="00CA5F7E"/>
    <w:rsid w:val="00CB416F"/>
    <w:rsid w:val="00CC17D3"/>
    <w:rsid w:val="00CC7F4F"/>
    <w:rsid w:val="00CE159B"/>
    <w:rsid w:val="00CE6E9E"/>
    <w:rsid w:val="00CF1757"/>
    <w:rsid w:val="00CF54F1"/>
    <w:rsid w:val="00D01522"/>
    <w:rsid w:val="00D03C0F"/>
    <w:rsid w:val="00D11700"/>
    <w:rsid w:val="00D12F65"/>
    <w:rsid w:val="00D1442D"/>
    <w:rsid w:val="00D21CF4"/>
    <w:rsid w:val="00D403F5"/>
    <w:rsid w:val="00D46E5F"/>
    <w:rsid w:val="00D47CD1"/>
    <w:rsid w:val="00D507ED"/>
    <w:rsid w:val="00D54D22"/>
    <w:rsid w:val="00D55DA0"/>
    <w:rsid w:val="00D5660B"/>
    <w:rsid w:val="00D60280"/>
    <w:rsid w:val="00D62E42"/>
    <w:rsid w:val="00D66E58"/>
    <w:rsid w:val="00D72F0B"/>
    <w:rsid w:val="00D804DB"/>
    <w:rsid w:val="00D816E1"/>
    <w:rsid w:val="00D865E0"/>
    <w:rsid w:val="00D90412"/>
    <w:rsid w:val="00DA1A97"/>
    <w:rsid w:val="00DA267B"/>
    <w:rsid w:val="00DB14DA"/>
    <w:rsid w:val="00DB22EB"/>
    <w:rsid w:val="00DB380D"/>
    <w:rsid w:val="00DB5352"/>
    <w:rsid w:val="00DC27D7"/>
    <w:rsid w:val="00DC4AEA"/>
    <w:rsid w:val="00DC5433"/>
    <w:rsid w:val="00DC6F3D"/>
    <w:rsid w:val="00DD0DFB"/>
    <w:rsid w:val="00DE288F"/>
    <w:rsid w:val="00DE7564"/>
    <w:rsid w:val="00E00215"/>
    <w:rsid w:val="00E00BF5"/>
    <w:rsid w:val="00E01DE2"/>
    <w:rsid w:val="00E02D37"/>
    <w:rsid w:val="00E0322D"/>
    <w:rsid w:val="00E03C75"/>
    <w:rsid w:val="00E0532D"/>
    <w:rsid w:val="00E13B96"/>
    <w:rsid w:val="00E2019C"/>
    <w:rsid w:val="00E23DA4"/>
    <w:rsid w:val="00E33198"/>
    <w:rsid w:val="00E36C73"/>
    <w:rsid w:val="00E418A4"/>
    <w:rsid w:val="00E441B0"/>
    <w:rsid w:val="00E472D0"/>
    <w:rsid w:val="00E5211F"/>
    <w:rsid w:val="00E55ED7"/>
    <w:rsid w:val="00E579AA"/>
    <w:rsid w:val="00E57C2E"/>
    <w:rsid w:val="00E64A5A"/>
    <w:rsid w:val="00E650A7"/>
    <w:rsid w:val="00E7307C"/>
    <w:rsid w:val="00E8336F"/>
    <w:rsid w:val="00E86289"/>
    <w:rsid w:val="00E918F9"/>
    <w:rsid w:val="00E96292"/>
    <w:rsid w:val="00EB2AC3"/>
    <w:rsid w:val="00EB4902"/>
    <w:rsid w:val="00EB5CFF"/>
    <w:rsid w:val="00EB62C5"/>
    <w:rsid w:val="00ED2806"/>
    <w:rsid w:val="00EE0F88"/>
    <w:rsid w:val="00EE1664"/>
    <w:rsid w:val="00EE2B43"/>
    <w:rsid w:val="00EE333C"/>
    <w:rsid w:val="00EE45D3"/>
    <w:rsid w:val="00EE58EF"/>
    <w:rsid w:val="00EE5E69"/>
    <w:rsid w:val="00EF3B7F"/>
    <w:rsid w:val="00EF6A73"/>
    <w:rsid w:val="00F021ED"/>
    <w:rsid w:val="00F118DE"/>
    <w:rsid w:val="00F16D7C"/>
    <w:rsid w:val="00F212DA"/>
    <w:rsid w:val="00F2367B"/>
    <w:rsid w:val="00F26A24"/>
    <w:rsid w:val="00F30CA6"/>
    <w:rsid w:val="00F35FDC"/>
    <w:rsid w:val="00F434E8"/>
    <w:rsid w:val="00F44683"/>
    <w:rsid w:val="00F47E73"/>
    <w:rsid w:val="00F54315"/>
    <w:rsid w:val="00F91E2C"/>
    <w:rsid w:val="00F97A30"/>
    <w:rsid w:val="00FB3552"/>
    <w:rsid w:val="00FB4FD1"/>
    <w:rsid w:val="00FB531F"/>
    <w:rsid w:val="00FB56EC"/>
    <w:rsid w:val="00FC1986"/>
    <w:rsid w:val="00FC1F3A"/>
    <w:rsid w:val="00FC2D7F"/>
    <w:rsid w:val="00FD0E01"/>
    <w:rsid w:val="00FE2099"/>
    <w:rsid w:val="00FE4793"/>
    <w:rsid w:val="00FE59D2"/>
    <w:rsid w:val="00FE73B9"/>
    <w:rsid w:val="00FF13DA"/>
    <w:rsid w:val="00FF1CBB"/>
    <w:rsid w:val="00FF3909"/>
    <w:rsid w:val="00FF638C"/>
    <w:rsid w:val="00FF6C88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A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A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1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2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1B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1B22"/>
    <w:rPr>
      <w:rFonts w:cs="Times New Roman"/>
    </w:rPr>
  </w:style>
  <w:style w:type="paragraph" w:styleId="NoSpacing">
    <w:name w:val="No Spacing"/>
    <w:uiPriority w:val="99"/>
    <w:qFormat/>
    <w:rsid w:val="00133CAA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4</Pages>
  <Words>380</Words>
  <Characters>2172</Characters>
  <Application>Microsoft Office Outlook</Application>
  <DocSecurity>0</DocSecurity>
  <Lines>0</Lines>
  <Paragraphs>0</Paragraphs>
  <ScaleCrop>false</ScaleCrop>
  <Company>EuroBelarus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Poshevalova</dc:creator>
  <cp:keywords/>
  <dc:description/>
  <cp:lastModifiedBy>Valeria</cp:lastModifiedBy>
  <cp:revision>20</cp:revision>
  <dcterms:created xsi:type="dcterms:W3CDTF">2015-09-21T07:51:00Z</dcterms:created>
  <dcterms:modified xsi:type="dcterms:W3CDTF">2015-10-06T12:40:00Z</dcterms:modified>
</cp:coreProperties>
</file>