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10A" w:rsidRDefault="007B410A" w:rsidP="00CA2443">
      <w:pPr>
        <w:rPr>
          <w:lang w:val="pl-PL"/>
        </w:rPr>
      </w:pPr>
      <w:r w:rsidRPr="00CA76BC">
        <w:rPr>
          <w:lang w:val="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158.25pt">
            <v:imagedata r:id="rId7" o:title=""/>
          </v:shape>
        </w:pict>
      </w:r>
      <w:r>
        <w:rPr>
          <w:lang w:val="pl-PL"/>
        </w:rPr>
        <w:t xml:space="preserve">   </w:t>
      </w:r>
    </w:p>
    <w:p w:rsidR="007B410A" w:rsidRDefault="007B410A" w:rsidP="00F17560">
      <w:pPr>
        <w:ind w:left="-180"/>
        <w:rPr>
          <w:lang w:val="pl-PL"/>
        </w:rPr>
      </w:pPr>
    </w:p>
    <w:p w:rsidR="007B410A" w:rsidRDefault="007B410A" w:rsidP="009D45E4">
      <w:pPr>
        <w:ind w:firstLine="708"/>
        <w:jc w:val="center"/>
        <w:rPr>
          <w:lang w:val="pl-PL"/>
        </w:rPr>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61"/>
        <w:gridCol w:w="6056"/>
        <w:gridCol w:w="359"/>
      </w:tblGrid>
      <w:tr w:rsidR="007B410A" w:rsidRPr="008636BC" w:rsidTr="008636BC">
        <w:trPr>
          <w:trHeight w:val="1335"/>
        </w:trPr>
        <w:tc>
          <w:tcPr>
            <w:tcW w:w="9276" w:type="dxa"/>
            <w:gridSpan w:val="3"/>
          </w:tcPr>
          <w:p w:rsidR="007B410A" w:rsidRPr="005758A4" w:rsidRDefault="007B410A" w:rsidP="009D45E4">
            <w:pPr>
              <w:pStyle w:val="NoSpacing"/>
              <w:jc w:val="center"/>
              <w:rPr>
                <w:i/>
                <w:sz w:val="28"/>
                <w:szCs w:val="28"/>
                <w:lang w:val="en-US"/>
              </w:rPr>
            </w:pPr>
            <w:r w:rsidRPr="005758A4">
              <w:rPr>
                <w:i/>
                <w:sz w:val="28"/>
                <w:szCs w:val="28"/>
                <w:lang w:val="en-US"/>
              </w:rPr>
              <w:t xml:space="preserve">CHOICE – CULTURAL HERITAGE: </w:t>
            </w:r>
          </w:p>
          <w:p w:rsidR="007B410A" w:rsidRPr="005758A4" w:rsidRDefault="007B410A" w:rsidP="009D45E4">
            <w:pPr>
              <w:pStyle w:val="NoSpacing"/>
              <w:jc w:val="center"/>
              <w:rPr>
                <w:i/>
                <w:sz w:val="28"/>
                <w:szCs w:val="28"/>
                <w:lang w:val="en-US"/>
              </w:rPr>
            </w:pPr>
            <w:smartTag w:uri="urn:schemas-microsoft-com:office:smarttags" w:element="place">
              <w:r w:rsidRPr="005758A4">
                <w:rPr>
                  <w:i/>
                  <w:sz w:val="28"/>
                  <w:szCs w:val="28"/>
                  <w:lang w:val="en-US"/>
                </w:rPr>
                <w:t>OPPORTUNITY</w:t>
              </w:r>
            </w:smartTag>
            <w:r w:rsidRPr="005758A4">
              <w:rPr>
                <w:i/>
                <w:sz w:val="28"/>
                <w:szCs w:val="28"/>
                <w:lang w:val="en-US"/>
              </w:rPr>
              <w:t xml:space="preserve"> FOR IMPROVING CIVIC ENGAGEMENT</w:t>
            </w:r>
          </w:p>
          <w:p w:rsidR="007B410A" w:rsidRPr="005758A4" w:rsidRDefault="007B410A" w:rsidP="009D45E4">
            <w:pPr>
              <w:pStyle w:val="NoSpacing"/>
              <w:jc w:val="center"/>
              <w:rPr>
                <w:lang w:val="en-US"/>
              </w:rPr>
            </w:pPr>
          </w:p>
          <w:p w:rsidR="007B410A" w:rsidRPr="00F17560" w:rsidRDefault="007B410A" w:rsidP="00AE68CB">
            <w:pPr>
              <w:pStyle w:val="NoSpacing"/>
              <w:jc w:val="center"/>
              <w:rPr>
                <w:b/>
                <w:sz w:val="28"/>
                <w:szCs w:val="28"/>
                <w:lang w:val="pt-BR"/>
              </w:rPr>
            </w:pPr>
            <w:r w:rsidRPr="00F17560">
              <w:rPr>
                <w:b/>
                <w:sz w:val="28"/>
                <w:szCs w:val="28"/>
                <w:lang w:val="pt-BR"/>
              </w:rPr>
              <w:t>NOTA CONCEPTUALĂ A PROIECTULUI</w:t>
            </w:r>
          </w:p>
          <w:p w:rsidR="007B410A" w:rsidRPr="00886D9B" w:rsidRDefault="007B410A" w:rsidP="009D45E4">
            <w:pPr>
              <w:pStyle w:val="NoSpacing"/>
              <w:jc w:val="center"/>
              <w:rPr>
                <w:b/>
                <w:i/>
                <w:sz w:val="28"/>
                <w:szCs w:val="28"/>
                <w:lang w:val="ro-RO"/>
              </w:rPr>
            </w:pPr>
            <w:r w:rsidRPr="00F17560">
              <w:rPr>
                <w:b/>
                <w:i/>
                <w:sz w:val="28"/>
                <w:szCs w:val="28"/>
                <w:lang w:val="pt-BR"/>
              </w:rPr>
              <w:t xml:space="preserve">Formular </w:t>
            </w:r>
            <w:r>
              <w:rPr>
                <w:b/>
                <w:i/>
                <w:sz w:val="28"/>
                <w:szCs w:val="28"/>
                <w:lang w:val="ro-RO"/>
              </w:rPr>
              <w:t>de aplicare</w:t>
            </w:r>
          </w:p>
          <w:p w:rsidR="007B410A" w:rsidRPr="00F17560" w:rsidRDefault="007B410A" w:rsidP="009D45E4">
            <w:pPr>
              <w:pStyle w:val="NoSpacing"/>
              <w:jc w:val="center"/>
              <w:rPr>
                <w:lang w:val="pt-BR"/>
              </w:rPr>
            </w:pPr>
          </w:p>
        </w:tc>
      </w:tr>
      <w:tr w:rsidR="007B410A" w:rsidRPr="00725D23" w:rsidTr="008636BC">
        <w:trPr>
          <w:trHeight w:val="386"/>
        </w:trPr>
        <w:tc>
          <w:tcPr>
            <w:tcW w:w="8917" w:type="dxa"/>
            <w:gridSpan w:val="2"/>
            <w:shd w:val="clear" w:color="auto" w:fill="4F81BD"/>
          </w:tcPr>
          <w:p w:rsidR="007B410A" w:rsidRPr="00725D23" w:rsidRDefault="007B410A" w:rsidP="00CA2443">
            <w:pPr>
              <w:rPr>
                <w:lang w:val="en-US"/>
              </w:rPr>
            </w:pPr>
            <w:r w:rsidRPr="005758A4">
              <w:rPr>
                <w:b/>
                <w:lang w:val="en-US"/>
              </w:rPr>
              <w:t>I</w:t>
            </w:r>
            <w:r w:rsidRPr="00725D23">
              <w:rPr>
                <w:b/>
                <w:lang w:val="en-US"/>
              </w:rPr>
              <w:t>. Scurtă informație despre proiect</w:t>
            </w:r>
          </w:p>
        </w:tc>
        <w:tc>
          <w:tcPr>
            <w:tcW w:w="359" w:type="dxa"/>
            <w:shd w:val="clear" w:color="auto" w:fill="4F81BD"/>
          </w:tcPr>
          <w:p w:rsidR="007B410A" w:rsidRPr="00725D23" w:rsidRDefault="007B410A" w:rsidP="00CA2443">
            <w:pPr>
              <w:rPr>
                <w:lang w:val="en-US"/>
              </w:rPr>
            </w:pPr>
          </w:p>
        </w:tc>
      </w:tr>
      <w:tr w:rsidR="007B410A" w:rsidRPr="005758A4" w:rsidTr="008636BC">
        <w:trPr>
          <w:trHeight w:val="629"/>
        </w:trPr>
        <w:tc>
          <w:tcPr>
            <w:tcW w:w="2861" w:type="dxa"/>
          </w:tcPr>
          <w:p w:rsidR="007B410A" w:rsidRPr="00552B8F" w:rsidRDefault="007B410A" w:rsidP="00CA2443">
            <w:pPr>
              <w:rPr>
                <w:b/>
                <w:lang w:val="ro-RO"/>
              </w:rPr>
            </w:pPr>
            <w:r>
              <w:rPr>
                <w:b/>
                <w:lang w:val="ro-RO"/>
              </w:rPr>
              <w:t>Aplicantul</w:t>
            </w:r>
          </w:p>
        </w:tc>
        <w:tc>
          <w:tcPr>
            <w:tcW w:w="6415" w:type="dxa"/>
            <w:gridSpan w:val="2"/>
          </w:tcPr>
          <w:p w:rsidR="007B410A" w:rsidRPr="00886D9B" w:rsidRDefault="007B410A" w:rsidP="00CA2443"/>
        </w:tc>
      </w:tr>
      <w:tr w:rsidR="007B410A" w:rsidRPr="005758A4" w:rsidTr="008636BC">
        <w:trPr>
          <w:trHeight w:val="629"/>
        </w:trPr>
        <w:tc>
          <w:tcPr>
            <w:tcW w:w="2861" w:type="dxa"/>
          </w:tcPr>
          <w:p w:rsidR="007B410A" w:rsidRPr="00552B8F" w:rsidRDefault="007B410A" w:rsidP="00CA2443">
            <w:pPr>
              <w:rPr>
                <w:b/>
                <w:lang w:val="ro-RO"/>
              </w:rPr>
            </w:pPr>
            <w:r>
              <w:rPr>
                <w:b/>
                <w:lang w:val="ro-RO"/>
              </w:rPr>
              <w:t>Titlul proiectului</w:t>
            </w:r>
          </w:p>
        </w:tc>
        <w:tc>
          <w:tcPr>
            <w:tcW w:w="6415" w:type="dxa"/>
            <w:gridSpan w:val="2"/>
          </w:tcPr>
          <w:p w:rsidR="007B410A" w:rsidRPr="00886D9B" w:rsidRDefault="007B410A" w:rsidP="00CA2443"/>
        </w:tc>
      </w:tr>
      <w:tr w:rsidR="007B410A" w:rsidRPr="008636BC" w:rsidTr="008636BC">
        <w:trPr>
          <w:trHeight w:val="629"/>
        </w:trPr>
        <w:tc>
          <w:tcPr>
            <w:tcW w:w="2861" w:type="dxa"/>
          </w:tcPr>
          <w:p w:rsidR="007B410A" w:rsidRPr="00552B8F" w:rsidRDefault="007B410A" w:rsidP="00BF2A88">
            <w:pPr>
              <w:rPr>
                <w:b/>
                <w:lang w:val="ro-RO"/>
              </w:rPr>
            </w:pPr>
            <w:r>
              <w:rPr>
                <w:b/>
                <w:lang w:val="ro-RO"/>
              </w:rPr>
              <w:t>Locul planificat de realizare a proiectului</w:t>
            </w:r>
          </w:p>
        </w:tc>
        <w:tc>
          <w:tcPr>
            <w:tcW w:w="6415" w:type="dxa"/>
            <w:gridSpan w:val="2"/>
          </w:tcPr>
          <w:p w:rsidR="007B410A" w:rsidRPr="00F17560" w:rsidRDefault="007B410A" w:rsidP="00CA2443">
            <w:pPr>
              <w:rPr>
                <w:lang w:val="pt-BR"/>
              </w:rPr>
            </w:pPr>
          </w:p>
        </w:tc>
      </w:tr>
      <w:tr w:rsidR="007B410A" w:rsidRPr="00725D23" w:rsidTr="008636BC">
        <w:trPr>
          <w:trHeight w:val="629"/>
        </w:trPr>
        <w:tc>
          <w:tcPr>
            <w:tcW w:w="2861" w:type="dxa"/>
          </w:tcPr>
          <w:p w:rsidR="007B410A" w:rsidRPr="00552B8F" w:rsidRDefault="007B410A" w:rsidP="009D45E4">
            <w:pPr>
              <w:spacing w:after="100" w:afterAutospacing="1"/>
              <w:rPr>
                <w:b/>
                <w:lang w:val="ro-RO"/>
              </w:rPr>
            </w:pPr>
            <w:r>
              <w:rPr>
                <w:b/>
                <w:lang w:val="ro-RO"/>
              </w:rPr>
              <w:t>Termenul de realizare (max. 14 luni)</w:t>
            </w:r>
          </w:p>
        </w:tc>
        <w:tc>
          <w:tcPr>
            <w:tcW w:w="6415" w:type="dxa"/>
            <w:gridSpan w:val="2"/>
          </w:tcPr>
          <w:p w:rsidR="007B410A" w:rsidRPr="00725D23" w:rsidRDefault="007B410A" w:rsidP="00CA2443">
            <w:pPr>
              <w:rPr>
                <w:lang w:val="en-US"/>
              </w:rPr>
            </w:pPr>
          </w:p>
        </w:tc>
      </w:tr>
      <w:tr w:rsidR="007B410A" w:rsidRPr="005758A4" w:rsidTr="008636BC">
        <w:trPr>
          <w:trHeight w:val="629"/>
        </w:trPr>
        <w:tc>
          <w:tcPr>
            <w:tcW w:w="2861" w:type="dxa"/>
          </w:tcPr>
          <w:p w:rsidR="007B410A" w:rsidRPr="00552B8F" w:rsidRDefault="007B410A" w:rsidP="00725D23">
            <w:pPr>
              <w:rPr>
                <w:b/>
                <w:lang w:val="ro-RO"/>
              </w:rPr>
            </w:pPr>
            <w:r>
              <w:rPr>
                <w:b/>
                <w:lang w:val="ro-RO"/>
              </w:rPr>
              <w:t>Data inițierii proiectului</w:t>
            </w:r>
          </w:p>
        </w:tc>
        <w:tc>
          <w:tcPr>
            <w:tcW w:w="6415" w:type="dxa"/>
            <w:gridSpan w:val="2"/>
          </w:tcPr>
          <w:p w:rsidR="007B410A" w:rsidRPr="00725D23" w:rsidRDefault="007B410A" w:rsidP="00CA2443"/>
        </w:tc>
      </w:tr>
      <w:tr w:rsidR="007B410A" w:rsidRPr="005758A4" w:rsidTr="008636BC">
        <w:trPr>
          <w:trHeight w:val="629"/>
        </w:trPr>
        <w:tc>
          <w:tcPr>
            <w:tcW w:w="2861" w:type="dxa"/>
          </w:tcPr>
          <w:p w:rsidR="007B410A" w:rsidRPr="00552B8F" w:rsidRDefault="007B410A" w:rsidP="00786DF3">
            <w:pPr>
              <w:rPr>
                <w:b/>
                <w:lang w:val="ro-RO"/>
              </w:rPr>
            </w:pPr>
            <w:r>
              <w:rPr>
                <w:b/>
                <w:lang w:val="ro-RO"/>
              </w:rPr>
              <w:t>Data încheierii proiectului</w:t>
            </w:r>
          </w:p>
        </w:tc>
        <w:tc>
          <w:tcPr>
            <w:tcW w:w="6415" w:type="dxa"/>
            <w:gridSpan w:val="2"/>
          </w:tcPr>
          <w:p w:rsidR="007B410A" w:rsidRPr="00725D23" w:rsidRDefault="007B410A" w:rsidP="00CA2443"/>
        </w:tc>
      </w:tr>
      <w:tr w:rsidR="007B410A" w:rsidRPr="008636BC" w:rsidTr="008636BC">
        <w:trPr>
          <w:trHeight w:val="629"/>
        </w:trPr>
        <w:tc>
          <w:tcPr>
            <w:tcW w:w="2861" w:type="dxa"/>
          </w:tcPr>
          <w:p w:rsidR="007B410A" w:rsidRPr="00552B8F" w:rsidRDefault="007B410A" w:rsidP="00BC77CC">
            <w:pPr>
              <w:rPr>
                <w:b/>
                <w:lang w:val="ro-RO"/>
              </w:rPr>
            </w:pPr>
            <w:r>
              <w:rPr>
                <w:b/>
                <w:lang w:val="ro-RO"/>
              </w:rPr>
              <w:t>Costul total al proiectului în EURO</w:t>
            </w:r>
          </w:p>
        </w:tc>
        <w:tc>
          <w:tcPr>
            <w:tcW w:w="6415" w:type="dxa"/>
            <w:gridSpan w:val="2"/>
          </w:tcPr>
          <w:p w:rsidR="007B410A" w:rsidRPr="00F17560" w:rsidRDefault="007B410A" w:rsidP="00CA2443">
            <w:pPr>
              <w:rPr>
                <w:lang w:val="it-IT"/>
              </w:rPr>
            </w:pPr>
          </w:p>
        </w:tc>
      </w:tr>
      <w:tr w:rsidR="007B410A" w:rsidRPr="00725D23" w:rsidTr="008636BC">
        <w:trPr>
          <w:trHeight w:val="629"/>
        </w:trPr>
        <w:tc>
          <w:tcPr>
            <w:tcW w:w="2861" w:type="dxa"/>
          </w:tcPr>
          <w:p w:rsidR="007B410A" w:rsidRPr="00552B8F" w:rsidRDefault="007B410A" w:rsidP="00786DF3">
            <w:pPr>
              <w:rPr>
                <w:b/>
                <w:lang w:val="ro-RO"/>
              </w:rPr>
            </w:pPr>
            <w:r>
              <w:rPr>
                <w:b/>
                <w:lang w:val="ro-RO"/>
              </w:rPr>
              <w:t>Suma solicitată de la programul CHOICE, în EURO</w:t>
            </w:r>
          </w:p>
        </w:tc>
        <w:tc>
          <w:tcPr>
            <w:tcW w:w="6415" w:type="dxa"/>
            <w:gridSpan w:val="2"/>
          </w:tcPr>
          <w:p w:rsidR="007B410A" w:rsidRPr="00552B8F" w:rsidRDefault="007B410A" w:rsidP="00CA2443">
            <w:pPr>
              <w:rPr>
                <w:lang w:val="en-US"/>
              </w:rPr>
            </w:pPr>
          </w:p>
        </w:tc>
      </w:tr>
      <w:tr w:rsidR="007B410A" w:rsidRPr="00725D23" w:rsidTr="008636BC">
        <w:trPr>
          <w:trHeight w:val="629"/>
        </w:trPr>
        <w:tc>
          <w:tcPr>
            <w:tcW w:w="9276" w:type="dxa"/>
            <w:gridSpan w:val="3"/>
          </w:tcPr>
          <w:p w:rsidR="007B410A" w:rsidRPr="00552B8F" w:rsidRDefault="007B410A" w:rsidP="000D4C25">
            <w:pPr>
              <w:rPr>
                <w:b/>
                <w:lang w:val="ro-RO"/>
              </w:rPr>
            </w:pPr>
            <w:r>
              <w:rPr>
                <w:b/>
                <w:lang w:val="ro-RO"/>
              </w:rPr>
              <w:t>Descrierea succintă a ideii proiectului (mex. 2000 semne)</w:t>
            </w:r>
          </w:p>
        </w:tc>
      </w:tr>
      <w:tr w:rsidR="007B410A" w:rsidRPr="00725D23" w:rsidTr="008636BC">
        <w:trPr>
          <w:trHeight w:val="629"/>
        </w:trPr>
        <w:tc>
          <w:tcPr>
            <w:tcW w:w="9276" w:type="dxa"/>
            <w:gridSpan w:val="3"/>
          </w:tcPr>
          <w:p w:rsidR="007B410A" w:rsidRPr="00552B8F" w:rsidRDefault="007B410A" w:rsidP="00CA2443">
            <w:pPr>
              <w:rPr>
                <w:lang w:val="en-US"/>
              </w:rPr>
            </w:pPr>
          </w:p>
        </w:tc>
      </w:tr>
    </w:tbl>
    <w:p w:rsidR="007B410A" w:rsidRPr="00552B8F" w:rsidRDefault="007B410A">
      <w:pPr>
        <w:rPr>
          <w:lang w:val="en-US"/>
        </w:rPr>
      </w:pPr>
      <w:r w:rsidRPr="00552B8F">
        <w:rPr>
          <w:lang w:val="en-US"/>
        </w:rPr>
        <w:br w:type="page"/>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61"/>
        <w:gridCol w:w="6292"/>
      </w:tblGrid>
      <w:tr w:rsidR="007B410A" w:rsidRPr="005758A4" w:rsidTr="00131C55">
        <w:trPr>
          <w:trHeight w:val="629"/>
        </w:trPr>
        <w:tc>
          <w:tcPr>
            <w:tcW w:w="9153" w:type="dxa"/>
            <w:gridSpan w:val="2"/>
            <w:shd w:val="clear" w:color="auto" w:fill="4F81BD"/>
          </w:tcPr>
          <w:p w:rsidR="007B410A" w:rsidRPr="00552B8F" w:rsidRDefault="007B410A" w:rsidP="00302827">
            <w:pPr>
              <w:rPr>
                <w:b/>
                <w:lang w:val="ro-RO"/>
              </w:rPr>
            </w:pPr>
            <w:r w:rsidRPr="005758A4">
              <w:rPr>
                <w:b/>
                <w:lang w:val="en-US"/>
              </w:rPr>
              <w:t>II</w:t>
            </w:r>
            <w:r>
              <w:rPr>
                <w:b/>
              </w:rPr>
              <w:t xml:space="preserve">. </w:t>
            </w:r>
            <w:r>
              <w:rPr>
                <w:b/>
                <w:lang w:val="ro-RO"/>
              </w:rPr>
              <w:t>Informația despre aplicant</w:t>
            </w:r>
          </w:p>
        </w:tc>
      </w:tr>
      <w:tr w:rsidR="007B410A" w:rsidRPr="005758A4" w:rsidTr="002174EB">
        <w:trPr>
          <w:trHeight w:val="629"/>
        </w:trPr>
        <w:tc>
          <w:tcPr>
            <w:tcW w:w="2861" w:type="dxa"/>
            <w:shd w:val="clear" w:color="auto" w:fill="FFFFFF"/>
          </w:tcPr>
          <w:p w:rsidR="007B410A" w:rsidRPr="00552B8F" w:rsidRDefault="007B410A" w:rsidP="00725D23">
            <w:pPr>
              <w:rPr>
                <w:b/>
                <w:lang w:val="ro-RO"/>
              </w:rPr>
            </w:pPr>
            <w:r>
              <w:rPr>
                <w:b/>
                <w:lang w:val="ro-RO"/>
              </w:rPr>
              <w:t>Reprezentantul legal (conducătorul organizației)</w:t>
            </w:r>
          </w:p>
        </w:tc>
        <w:tc>
          <w:tcPr>
            <w:tcW w:w="6292" w:type="dxa"/>
            <w:shd w:val="clear" w:color="auto" w:fill="FFFFFF"/>
          </w:tcPr>
          <w:p w:rsidR="007B410A" w:rsidRPr="00725D23" w:rsidRDefault="007B410A" w:rsidP="00CA2443">
            <w:pPr>
              <w:rPr>
                <w:b/>
              </w:rPr>
            </w:pPr>
          </w:p>
        </w:tc>
      </w:tr>
      <w:tr w:rsidR="007B410A" w:rsidRPr="008636BC" w:rsidTr="002174EB">
        <w:trPr>
          <w:trHeight w:val="629"/>
        </w:trPr>
        <w:tc>
          <w:tcPr>
            <w:tcW w:w="2861" w:type="dxa"/>
            <w:shd w:val="clear" w:color="auto" w:fill="FFFFFF"/>
          </w:tcPr>
          <w:p w:rsidR="007B410A" w:rsidRPr="00552B8F" w:rsidRDefault="007B410A" w:rsidP="00E02D37">
            <w:pPr>
              <w:rPr>
                <w:b/>
                <w:lang w:val="ro-RO"/>
              </w:rPr>
            </w:pPr>
            <w:r>
              <w:rPr>
                <w:b/>
                <w:lang w:val="ro-RO"/>
              </w:rPr>
              <w:t>Persoana de contact a proiectului</w:t>
            </w:r>
          </w:p>
        </w:tc>
        <w:tc>
          <w:tcPr>
            <w:tcW w:w="6292" w:type="dxa"/>
            <w:shd w:val="clear" w:color="auto" w:fill="FFFFFF"/>
          </w:tcPr>
          <w:p w:rsidR="007B410A" w:rsidRPr="00F17560" w:rsidRDefault="007B410A" w:rsidP="00CA2443">
            <w:pPr>
              <w:rPr>
                <w:b/>
                <w:lang w:val="pt-BR"/>
              </w:rPr>
            </w:pPr>
          </w:p>
        </w:tc>
      </w:tr>
      <w:tr w:rsidR="007B410A" w:rsidRPr="005758A4" w:rsidTr="002174EB">
        <w:trPr>
          <w:trHeight w:val="629"/>
        </w:trPr>
        <w:tc>
          <w:tcPr>
            <w:tcW w:w="2861" w:type="dxa"/>
            <w:shd w:val="clear" w:color="auto" w:fill="FFFFFF"/>
          </w:tcPr>
          <w:p w:rsidR="007B410A" w:rsidRPr="00552B8F" w:rsidRDefault="007B410A" w:rsidP="0021240E">
            <w:pPr>
              <w:rPr>
                <w:b/>
                <w:lang w:val="ro-RO"/>
              </w:rPr>
            </w:pPr>
            <w:r>
              <w:rPr>
                <w:b/>
                <w:lang w:val="ro-RO"/>
              </w:rPr>
              <w:t>Denumirea organziației</w:t>
            </w:r>
          </w:p>
        </w:tc>
        <w:tc>
          <w:tcPr>
            <w:tcW w:w="6292" w:type="dxa"/>
            <w:shd w:val="clear" w:color="auto" w:fill="FFFFFF"/>
          </w:tcPr>
          <w:p w:rsidR="007B410A" w:rsidRPr="005758A4" w:rsidRDefault="007B410A" w:rsidP="00CA2443">
            <w:pPr>
              <w:rPr>
                <w:b/>
                <w:lang w:val="en-US"/>
              </w:rPr>
            </w:pPr>
          </w:p>
        </w:tc>
      </w:tr>
      <w:tr w:rsidR="007B410A" w:rsidRPr="005758A4" w:rsidTr="002174EB">
        <w:trPr>
          <w:trHeight w:val="629"/>
        </w:trPr>
        <w:tc>
          <w:tcPr>
            <w:tcW w:w="2861" w:type="dxa"/>
            <w:shd w:val="clear" w:color="auto" w:fill="FFFFFF"/>
          </w:tcPr>
          <w:p w:rsidR="007B410A" w:rsidRPr="00552B8F" w:rsidRDefault="007B410A" w:rsidP="00CA2443">
            <w:pPr>
              <w:rPr>
                <w:b/>
                <w:lang w:val="ro-RO"/>
              </w:rPr>
            </w:pPr>
            <w:r>
              <w:rPr>
                <w:b/>
                <w:lang w:val="ro-RO"/>
              </w:rPr>
              <w:t xml:space="preserve">Adresa </w:t>
            </w:r>
          </w:p>
        </w:tc>
        <w:tc>
          <w:tcPr>
            <w:tcW w:w="6292" w:type="dxa"/>
            <w:shd w:val="clear" w:color="auto" w:fill="FFFFFF"/>
          </w:tcPr>
          <w:p w:rsidR="007B410A" w:rsidRPr="005758A4" w:rsidRDefault="007B410A" w:rsidP="00CA2443">
            <w:pPr>
              <w:rPr>
                <w:b/>
                <w:lang w:val="en-US"/>
              </w:rPr>
            </w:pPr>
          </w:p>
        </w:tc>
      </w:tr>
      <w:tr w:rsidR="007B410A" w:rsidRPr="005758A4" w:rsidTr="002174EB">
        <w:trPr>
          <w:trHeight w:val="629"/>
        </w:trPr>
        <w:tc>
          <w:tcPr>
            <w:tcW w:w="2861" w:type="dxa"/>
            <w:shd w:val="clear" w:color="auto" w:fill="FFFFFF"/>
          </w:tcPr>
          <w:p w:rsidR="007B410A" w:rsidRPr="00552B8F" w:rsidRDefault="007B410A" w:rsidP="00CA2443">
            <w:pPr>
              <w:rPr>
                <w:b/>
                <w:lang w:val="ro-RO"/>
              </w:rPr>
            </w:pPr>
            <w:r>
              <w:rPr>
                <w:b/>
                <w:lang w:val="ro-RO"/>
              </w:rPr>
              <w:t>Email</w:t>
            </w:r>
          </w:p>
        </w:tc>
        <w:tc>
          <w:tcPr>
            <w:tcW w:w="6292" w:type="dxa"/>
            <w:shd w:val="clear" w:color="auto" w:fill="FFFFFF"/>
          </w:tcPr>
          <w:p w:rsidR="007B410A" w:rsidRPr="005758A4" w:rsidRDefault="007B410A" w:rsidP="00CA2443">
            <w:pPr>
              <w:rPr>
                <w:b/>
                <w:lang w:val="en-US"/>
              </w:rPr>
            </w:pPr>
          </w:p>
        </w:tc>
      </w:tr>
      <w:tr w:rsidR="007B410A" w:rsidRPr="005758A4" w:rsidTr="002174EB">
        <w:trPr>
          <w:trHeight w:val="629"/>
        </w:trPr>
        <w:tc>
          <w:tcPr>
            <w:tcW w:w="2861" w:type="dxa"/>
            <w:shd w:val="clear" w:color="auto" w:fill="FFFFFF"/>
          </w:tcPr>
          <w:p w:rsidR="007B410A" w:rsidRPr="00552B8F" w:rsidRDefault="007B410A" w:rsidP="00E02D37">
            <w:pPr>
              <w:rPr>
                <w:b/>
                <w:lang w:val="ro-RO"/>
              </w:rPr>
            </w:pPr>
            <w:r>
              <w:rPr>
                <w:b/>
                <w:lang w:val="ro-RO"/>
              </w:rPr>
              <w:t>Telefon, fax</w:t>
            </w:r>
          </w:p>
        </w:tc>
        <w:tc>
          <w:tcPr>
            <w:tcW w:w="6292" w:type="dxa"/>
            <w:shd w:val="clear" w:color="auto" w:fill="FFFFFF"/>
          </w:tcPr>
          <w:p w:rsidR="007B410A" w:rsidRPr="005758A4" w:rsidRDefault="007B410A" w:rsidP="00CA2443">
            <w:pPr>
              <w:rPr>
                <w:b/>
                <w:lang w:val="en-US"/>
              </w:rPr>
            </w:pPr>
          </w:p>
        </w:tc>
      </w:tr>
      <w:tr w:rsidR="007B410A" w:rsidRPr="00725D23" w:rsidTr="002174EB">
        <w:trPr>
          <w:trHeight w:val="629"/>
        </w:trPr>
        <w:tc>
          <w:tcPr>
            <w:tcW w:w="2861" w:type="dxa"/>
            <w:shd w:val="clear" w:color="auto" w:fill="FFFFFF"/>
          </w:tcPr>
          <w:p w:rsidR="007B410A" w:rsidRPr="00552B8F" w:rsidRDefault="007B410A" w:rsidP="00CA2443">
            <w:pPr>
              <w:rPr>
                <w:b/>
                <w:lang w:val="ro-RO"/>
              </w:rPr>
            </w:pPr>
            <w:r>
              <w:rPr>
                <w:b/>
                <w:lang w:val="ro-RO"/>
              </w:rPr>
              <w:t>Web site (dacă există)</w:t>
            </w:r>
          </w:p>
        </w:tc>
        <w:tc>
          <w:tcPr>
            <w:tcW w:w="6292" w:type="dxa"/>
            <w:shd w:val="clear" w:color="auto" w:fill="FFFFFF"/>
          </w:tcPr>
          <w:p w:rsidR="007B410A" w:rsidRPr="005758A4" w:rsidRDefault="007B410A" w:rsidP="00CA2443">
            <w:pPr>
              <w:rPr>
                <w:b/>
                <w:lang w:val="en-US"/>
              </w:rPr>
            </w:pPr>
          </w:p>
        </w:tc>
      </w:tr>
      <w:tr w:rsidR="007B410A" w:rsidRPr="00725D23" w:rsidTr="002F3B02">
        <w:trPr>
          <w:trHeight w:val="629"/>
        </w:trPr>
        <w:tc>
          <w:tcPr>
            <w:tcW w:w="9153" w:type="dxa"/>
            <w:gridSpan w:val="2"/>
            <w:shd w:val="clear" w:color="auto" w:fill="4F81BD"/>
          </w:tcPr>
          <w:p w:rsidR="007B410A" w:rsidRPr="00552B8F" w:rsidRDefault="007B410A" w:rsidP="00725D23">
            <w:pPr>
              <w:rPr>
                <w:lang w:val="ro-RO"/>
              </w:rPr>
            </w:pPr>
            <w:r>
              <w:rPr>
                <w:lang w:val="ro-RO"/>
              </w:rPr>
              <w:t>Descrierea succintă a Aplicantului (precum și a partenerilor, în cazul în care proiectul presupune existența partenerilor) țara, misiunea și scopurile, sfera de activitate de bază, experiența în realizarea proiectelor</w:t>
            </w:r>
          </w:p>
        </w:tc>
      </w:tr>
      <w:tr w:rsidR="007B410A" w:rsidRPr="005758A4" w:rsidTr="002174EB">
        <w:trPr>
          <w:trHeight w:val="629"/>
        </w:trPr>
        <w:tc>
          <w:tcPr>
            <w:tcW w:w="9153" w:type="dxa"/>
            <w:gridSpan w:val="2"/>
            <w:shd w:val="clear" w:color="auto" w:fill="FFFFFF"/>
          </w:tcPr>
          <w:p w:rsidR="007B410A" w:rsidRPr="00552B8F" w:rsidRDefault="007B410A" w:rsidP="000D4C25">
            <w:pPr>
              <w:rPr>
                <w:lang w:val="ro-RO"/>
              </w:rPr>
            </w:pPr>
            <w:r>
              <w:rPr>
                <w:lang w:val="ro-RO"/>
              </w:rPr>
              <w:t>Aplicantul</w:t>
            </w:r>
          </w:p>
          <w:p w:rsidR="007B410A" w:rsidRDefault="007B410A" w:rsidP="000D4C25">
            <w:pPr>
              <w:rPr>
                <w:lang w:val="ro-RO"/>
              </w:rPr>
            </w:pPr>
            <w:r>
              <w:rPr>
                <w:lang w:val="ro-RO"/>
              </w:rPr>
              <w:t>Partener 1</w:t>
            </w:r>
          </w:p>
          <w:p w:rsidR="007B410A" w:rsidRPr="00302827" w:rsidRDefault="007B410A" w:rsidP="000D4C25">
            <w:pPr>
              <w:rPr>
                <w:lang w:val="ro-RO"/>
              </w:rPr>
            </w:pPr>
            <w:r>
              <w:rPr>
                <w:lang w:val="ro-RO"/>
              </w:rPr>
              <w:t>Partener 2</w:t>
            </w:r>
          </w:p>
          <w:p w:rsidR="007B410A" w:rsidRPr="005758A4" w:rsidRDefault="007B410A" w:rsidP="000D4C25">
            <w:pPr>
              <w:rPr>
                <w:b/>
              </w:rPr>
            </w:pPr>
          </w:p>
        </w:tc>
      </w:tr>
    </w:tbl>
    <w:p w:rsidR="007B410A" w:rsidRDefault="007B410A">
      <w:r>
        <w:br w:type="page"/>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61"/>
        <w:gridCol w:w="6292"/>
      </w:tblGrid>
      <w:tr w:rsidR="007B410A" w:rsidRPr="005758A4" w:rsidTr="006F3CBD">
        <w:trPr>
          <w:trHeight w:val="629"/>
        </w:trPr>
        <w:tc>
          <w:tcPr>
            <w:tcW w:w="9153" w:type="dxa"/>
            <w:gridSpan w:val="2"/>
            <w:shd w:val="clear" w:color="auto" w:fill="4F81BD"/>
          </w:tcPr>
          <w:p w:rsidR="007B410A" w:rsidRPr="00302827" w:rsidRDefault="007B410A" w:rsidP="00CA2443">
            <w:pPr>
              <w:rPr>
                <w:b/>
                <w:lang w:val="ro-RO"/>
              </w:rPr>
            </w:pPr>
            <w:r w:rsidRPr="005758A4">
              <w:rPr>
                <w:b/>
                <w:lang w:val="en-US"/>
              </w:rPr>
              <w:t>III</w:t>
            </w:r>
            <w:r w:rsidRPr="00302827">
              <w:rPr>
                <w:b/>
              </w:rPr>
              <w:t xml:space="preserve">. </w:t>
            </w:r>
            <w:r>
              <w:rPr>
                <w:b/>
                <w:lang w:val="ro-RO"/>
              </w:rPr>
              <w:t>Descrierea proiectului</w:t>
            </w:r>
          </w:p>
        </w:tc>
      </w:tr>
      <w:tr w:rsidR="007B410A" w:rsidRPr="00725D23" w:rsidTr="00A26806">
        <w:trPr>
          <w:trHeight w:val="629"/>
        </w:trPr>
        <w:tc>
          <w:tcPr>
            <w:tcW w:w="9153" w:type="dxa"/>
            <w:gridSpan w:val="2"/>
            <w:shd w:val="clear" w:color="auto" w:fill="FFFFFF"/>
          </w:tcPr>
          <w:p w:rsidR="007B410A" w:rsidRPr="00302827" w:rsidRDefault="007B410A" w:rsidP="00CA2443">
            <w:pPr>
              <w:rPr>
                <w:b/>
                <w:lang w:val="ro-RO"/>
              </w:rPr>
            </w:pPr>
            <w:r>
              <w:rPr>
                <w:b/>
                <w:lang w:val="ro-RO"/>
              </w:rPr>
              <w:t>Problemele de bază care sunt abordate în cadrul proiectului</w:t>
            </w:r>
          </w:p>
        </w:tc>
      </w:tr>
      <w:tr w:rsidR="007B410A" w:rsidRPr="00725D23" w:rsidTr="00A26806">
        <w:trPr>
          <w:trHeight w:val="629"/>
        </w:trPr>
        <w:tc>
          <w:tcPr>
            <w:tcW w:w="9153" w:type="dxa"/>
            <w:gridSpan w:val="2"/>
            <w:shd w:val="clear" w:color="auto" w:fill="FFFFFF"/>
          </w:tcPr>
          <w:p w:rsidR="007B410A" w:rsidRPr="00302827" w:rsidRDefault="007B410A" w:rsidP="00CA2443">
            <w:pPr>
              <w:rPr>
                <w:b/>
                <w:lang w:val="en-US"/>
              </w:rPr>
            </w:pPr>
          </w:p>
        </w:tc>
      </w:tr>
      <w:tr w:rsidR="007B410A" w:rsidRPr="005758A4" w:rsidTr="002174EB">
        <w:trPr>
          <w:trHeight w:val="629"/>
        </w:trPr>
        <w:tc>
          <w:tcPr>
            <w:tcW w:w="2861" w:type="dxa"/>
            <w:shd w:val="clear" w:color="auto" w:fill="FFFFFF"/>
          </w:tcPr>
          <w:p w:rsidR="007B410A" w:rsidRPr="00302827" w:rsidRDefault="007B410A" w:rsidP="00CA2443">
            <w:pPr>
              <w:rPr>
                <w:b/>
                <w:lang w:val="ro-RO"/>
              </w:rPr>
            </w:pPr>
            <w:r>
              <w:rPr>
                <w:b/>
                <w:lang w:val="ro-RO"/>
              </w:rPr>
              <w:t>Scopurile proiectului</w:t>
            </w:r>
          </w:p>
        </w:tc>
        <w:tc>
          <w:tcPr>
            <w:tcW w:w="6292" w:type="dxa"/>
            <w:shd w:val="clear" w:color="auto" w:fill="FFFFFF"/>
          </w:tcPr>
          <w:p w:rsidR="007B410A" w:rsidRPr="005758A4" w:rsidRDefault="007B410A" w:rsidP="00CA2443">
            <w:pPr>
              <w:rPr>
                <w:b/>
                <w:lang w:val="en-US"/>
              </w:rPr>
            </w:pPr>
          </w:p>
        </w:tc>
      </w:tr>
      <w:tr w:rsidR="007B410A" w:rsidRPr="005758A4" w:rsidTr="002174EB">
        <w:trPr>
          <w:trHeight w:val="629"/>
        </w:trPr>
        <w:tc>
          <w:tcPr>
            <w:tcW w:w="2861" w:type="dxa"/>
            <w:shd w:val="clear" w:color="auto" w:fill="FFFFFF"/>
          </w:tcPr>
          <w:p w:rsidR="007B410A" w:rsidRPr="00302827" w:rsidRDefault="007B410A" w:rsidP="00E02D37">
            <w:pPr>
              <w:rPr>
                <w:b/>
                <w:lang w:val="ro-RO"/>
              </w:rPr>
            </w:pPr>
            <w:r>
              <w:rPr>
                <w:b/>
                <w:lang w:val="ro-RO"/>
              </w:rPr>
              <w:t>Rezultatele așteptate</w:t>
            </w:r>
          </w:p>
        </w:tc>
        <w:tc>
          <w:tcPr>
            <w:tcW w:w="6292" w:type="dxa"/>
            <w:shd w:val="clear" w:color="auto" w:fill="FFFFFF"/>
          </w:tcPr>
          <w:p w:rsidR="007B410A" w:rsidRPr="005758A4" w:rsidRDefault="007B410A" w:rsidP="00CA2443">
            <w:pPr>
              <w:rPr>
                <w:b/>
                <w:lang w:val="en-US"/>
              </w:rPr>
            </w:pPr>
          </w:p>
        </w:tc>
      </w:tr>
      <w:tr w:rsidR="007B410A" w:rsidRPr="00725D23" w:rsidTr="002174EB">
        <w:trPr>
          <w:trHeight w:val="629"/>
        </w:trPr>
        <w:tc>
          <w:tcPr>
            <w:tcW w:w="2861" w:type="dxa"/>
            <w:shd w:val="clear" w:color="auto" w:fill="FFFFFF"/>
          </w:tcPr>
          <w:p w:rsidR="007B410A" w:rsidRDefault="007B410A" w:rsidP="002F3B02">
            <w:pPr>
              <w:spacing w:after="0"/>
              <w:rPr>
                <w:b/>
                <w:lang w:val="ro-RO"/>
              </w:rPr>
            </w:pPr>
            <w:r>
              <w:rPr>
                <w:b/>
                <w:lang w:val="ro-RO"/>
              </w:rPr>
              <w:t>Grupurile țintă</w:t>
            </w:r>
          </w:p>
          <w:p w:rsidR="007B410A" w:rsidRPr="00302827" w:rsidRDefault="007B410A" w:rsidP="002F3B02">
            <w:pPr>
              <w:spacing w:after="0"/>
              <w:rPr>
                <w:lang w:val="ro-RO"/>
              </w:rPr>
            </w:pPr>
            <w:r>
              <w:rPr>
                <w:b/>
                <w:lang w:val="ro-RO"/>
              </w:rPr>
              <w:t>(inclusiv numărul de persoane care vor fi implicate)</w:t>
            </w:r>
          </w:p>
        </w:tc>
        <w:tc>
          <w:tcPr>
            <w:tcW w:w="6292" w:type="dxa"/>
            <w:shd w:val="clear" w:color="auto" w:fill="FFFFFF"/>
          </w:tcPr>
          <w:p w:rsidR="007B410A" w:rsidRPr="00302827" w:rsidRDefault="007B410A" w:rsidP="00CA2443">
            <w:pPr>
              <w:rPr>
                <w:b/>
                <w:lang w:val="en-US"/>
              </w:rPr>
            </w:pPr>
          </w:p>
        </w:tc>
      </w:tr>
      <w:tr w:rsidR="007B410A" w:rsidRPr="008636BC" w:rsidTr="002174EB">
        <w:trPr>
          <w:trHeight w:val="629"/>
        </w:trPr>
        <w:tc>
          <w:tcPr>
            <w:tcW w:w="9153" w:type="dxa"/>
            <w:gridSpan w:val="2"/>
            <w:shd w:val="clear" w:color="auto" w:fill="FFFFFF"/>
          </w:tcPr>
          <w:p w:rsidR="007B410A" w:rsidRPr="00302827" w:rsidRDefault="007B410A" w:rsidP="00156F80">
            <w:pPr>
              <w:rPr>
                <w:b/>
                <w:lang w:val="ro-RO"/>
              </w:rPr>
            </w:pPr>
            <w:r>
              <w:rPr>
                <w:b/>
                <w:lang w:val="ro-RO"/>
              </w:rPr>
              <w:t>Acțiuni planificate (descrieți motivul, scopul și metoda realizării fiecărei acțiuni)</w:t>
            </w:r>
          </w:p>
        </w:tc>
      </w:tr>
      <w:tr w:rsidR="007B410A" w:rsidRPr="008636BC" w:rsidTr="002174EB">
        <w:trPr>
          <w:trHeight w:val="629"/>
        </w:trPr>
        <w:tc>
          <w:tcPr>
            <w:tcW w:w="9153" w:type="dxa"/>
            <w:gridSpan w:val="2"/>
            <w:shd w:val="clear" w:color="auto" w:fill="FFFFFF"/>
          </w:tcPr>
          <w:p w:rsidR="007B410A" w:rsidRPr="00F17560" w:rsidRDefault="007B410A" w:rsidP="00CA2443">
            <w:pPr>
              <w:rPr>
                <w:b/>
                <w:lang w:val="it-IT"/>
              </w:rPr>
            </w:pPr>
          </w:p>
        </w:tc>
      </w:tr>
      <w:tr w:rsidR="007B410A" w:rsidRPr="008636BC" w:rsidTr="002174EB">
        <w:trPr>
          <w:trHeight w:val="629"/>
        </w:trPr>
        <w:tc>
          <w:tcPr>
            <w:tcW w:w="9153" w:type="dxa"/>
            <w:gridSpan w:val="2"/>
            <w:shd w:val="clear" w:color="auto" w:fill="FFFFFF"/>
          </w:tcPr>
          <w:p w:rsidR="007B410A" w:rsidRPr="000905CE" w:rsidRDefault="007B410A" w:rsidP="00BF2A88">
            <w:pPr>
              <w:rPr>
                <w:b/>
                <w:lang w:val="ro-RO"/>
              </w:rPr>
            </w:pPr>
            <w:bookmarkStart w:id="0" w:name="_GoBack"/>
            <w:bookmarkEnd w:id="0"/>
            <w:r>
              <w:rPr>
                <w:b/>
                <w:lang w:val="ro-RO"/>
              </w:rPr>
              <w:t>Explicați în ce mod acest proiect poate consolida rolul și potențialul organizației Dumneavoastră în vederea activării în domeniul patrimoniului cultural</w:t>
            </w:r>
          </w:p>
        </w:tc>
      </w:tr>
      <w:tr w:rsidR="007B410A" w:rsidRPr="008636BC" w:rsidTr="002174EB">
        <w:trPr>
          <w:trHeight w:val="629"/>
        </w:trPr>
        <w:tc>
          <w:tcPr>
            <w:tcW w:w="9153" w:type="dxa"/>
            <w:gridSpan w:val="2"/>
            <w:shd w:val="clear" w:color="auto" w:fill="FFFFFF"/>
          </w:tcPr>
          <w:p w:rsidR="007B410A" w:rsidRPr="00F17560" w:rsidRDefault="007B410A" w:rsidP="00CA2443">
            <w:pPr>
              <w:rPr>
                <w:b/>
                <w:lang w:val="it-IT"/>
              </w:rPr>
            </w:pPr>
          </w:p>
        </w:tc>
      </w:tr>
      <w:tr w:rsidR="007B410A" w:rsidRPr="008636BC" w:rsidTr="002174EB">
        <w:trPr>
          <w:trHeight w:val="629"/>
        </w:trPr>
        <w:tc>
          <w:tcPr>
            <w:tcW w:w="9153" w:type="dxa"/>
            <w:gridSpan w:val="2"/>
            <w:shd w:val="clear" w:color="auto" w:fill="FFFFFF"/>
          </w:tcPr>
          <w:p w:rsidR="007B410A" w:rsidRPr="000905CE" w:rsidRDefault="007B410A" w:rsidP="00BD7AE1">
            <w:pPr>
              <w:rPr>
                <w:b/>
                <w:lang w:val="ro-RO"/>
              </w:rPr>
            </w:pPr>
            <w:r>
              <w:rPr>
                <w:b/>
                <w:lang w:val="ro-RO"/>
              </w:rPr>
              <w:t>Descrieți alte rezultate așteptate de pe urma implementării proiectului (de ex. extinderea contactelor în cadrul inițiativei parteneriatului de vest, o mai mare implicare și consolidare a rolului societății civile, posibile efecte ecologice, bună guvernare, dezvoltare locală ș. a.)</w:t>
            </w:r>
          </w:p>
        </w:tc>
      </w:tr>
      <w:tr w:rsidR="007B410A" w:rsidRPr="008636BC" w:rsidTr="002174EB">
        <w:trPr>
          <w:trHeight w:val="629"/>
        </w:trPr>
        <w:tc>
          <w:tcPr>
            <w:tcW w:w="9153" w:type="dxa"/>
            <w:gridSpan w:val="2"/>
            <w:shd w:val="clear" w:color="auto" w:fill="FFFFFF"/>
          </w:tcPr>
          <w:p w:rsidR="007B410A" w:rsidRPr="00F17560" w:rsidRDefault="007B410A" w:rsidP="00CA2443">
            <w:pPr>
              <w:rPr>
                <w:b/>
                <w:lang w:val="it-IT"/>
              </w:rPr>
            </w:pPr>
          </w:p>
        </w:tc>
      </w:tr>
      <w:tr w:rsidR="007B410A" w:rsidRPr="008636BC" w:rsidTr="002174EB">
        <w:trPr>
          <w:trHeight w:val="629"/>
        </w:trPr>
        <w:tc>
          <w:tcPr>
            <w:tcW w:w="9153" w:type="dxa"/>
            <w:gridSpan w:val="2"/>
            <w:shd w:val="clear" w:color="auto" w:fill="FFFFFF"/>
          </w:tcPr>
          <w:p w:rsidR="007B410A" w:rsidRPr="00AA5B3A" w:rsidRDefault="007B410A" w:rsidP="00BD7AE1">
            <w:pPr>
              <w:rPr>
                <w:b/>
                <w:lang w:val="ro-RO"/>
              </w:rPr>
            </w:pPr>
            <w:r>
              <w:rPr>
                <w:b/>
                <w:lang w:val="ro-RO"/>
              </w:rPr>
              <w:t>Vă rugăm să menționați dacă organizația Dumneavoastră este gata să treacă prin procedura de evaluare organizatorică. Este organizația Dumneavoastră dispusă să prezinte organizatorilor proiectului raportul privind evaluarea organzatorică în cazul în care aceasta a avut loc nu mai târziu de 2 ani în urmă?</w:t>
            </w:r>
          </w:p>
        </w:tc>
      </w:tr>
      <w:tr w:rsidR="007B410A" w:rsidRPr="008636BC" w:rsidTr="002174EB">
        <w:trPr>
          <w:trHeight w:val="629"/>
        </w:trPr>
        <w:tc>
          <w:tcPr>
            <w:tcW w:w="9153" w:type="dxa"/>
            <w:gridSpan w:val="2"/>
            <w:shd w:val="clear" w:color="auto" w:fill="FFFFFF"/>
          </w:tcPr>
          <w:p w:rsidR="007B410A" w:rsidRPr="00F17560" w:rsidRDefault="007B410A" w:rsidP="00CA2443">
            <w:pPr>
              <w:rPr>
                <w:b/>
                <w:lang w:val="ro-RO"/>
              </w:rPr>
            </w:pPr>
          </w:p>
        </w:tc>
      </w:tr>
      <w:tr w:rsidR="007B410A" w:rsidRPr="008636BC" w:rsidTr="002174EB">
        <w:trPr>
          <w:trHeight w:val="629"/>
        </w:trPr>
        <w:tc>
          <w:tcPr>
            <w:tcW w:w="2861" w:type="dxa"/>
            <w:shd w:val="clear" w:color="auto" w:fill="FFFFFF"/>
          </w:tcPr>
          <w:p w:rsidR="007B410A" w:rsidRPr="000D1C36" w:rsidRDefault="007B410A" w:rsidP="00BF2A88">
            <w:pPr>
              <w:rPr>
                <w:b/>
                <w:lang w:val="ro-RO"/>
              </w:rPr>
            </w:pPr>
            <w:r>
              <w:rPr>
                <w:b/>
                <w:lang w:val="ro-RO"/>
              </w:rPr>
              <w:t>Semnătura reprezentantului organizației, ștampila (dacă este)</w:t>
            </w:r>
          </w:p>
        </w:tc>
        <w:tc>
          <w:tcPr>
            <w:tcW w:w="6292" w:type="dxa"/>
            <w:shd w:val="clear" w:color="auto" w:fill="FFFFFF"/>
          </w:tcPr>
          <w:p w:rsidR="007B410A" w:rsidRPr="00F17560" w:rsidRDefault="007B410A" w:rsidP="00CA2443">
            <w:pPr>
              <w:rPr>
                <w:b/>
                <w:lang w:val="pt-BR"/>
              </w:rPr>
            </w:pPr>
          </w:p>
        </w:tc>
      </w:tr>
      <w:tr w:rsidR="007B410A" w:rsidRPr="005758A4" w:rsidTr="002174EB">
        <w:trPr>
          <w:trHeight w:val="629"/>
        </w:trPr>
        <w:tc>
          <w:tcPr>
            <w:tcW w:w="2861" w:type="dxa"/>
            <w:shd w:val="clear" w:color="auto" w:fill="FFFFFF"/>
          </w:tcPr>
          <w:p w:rsidR="007B410A" w:rsidRPr="000D1C36" w:rsidRDefault="007B410A" w:rsidP="002174EB">
            <w:pPr>
              <w:rPr>
                <w:b/>
                <w:lang w:val="ro-RO"/>
              </w:rPr>
            </w:pPr>
            <w:r>
              <w:rPr>
                <w:b/>
                <w:lang w:val="ro-RO"/>
              </w:rPr>
              <w:t>Data și locul</w:t>
            </w:r>
          </w:p>
        </w:tc>
        <w:tc>
          <w:tcPr>
            <w:tcW w:w="6292" w:type="dxa"/>
            <w:shd w:val="clear" w:color="auto" w:fill="FFFFFF"/>
          </w:tcPr>
          <w:p w:rsidR="007B410A" w:rsidRPr="005758A4" w:rsidRDefault="007B410A" w:rsidP="00CA2443">
            <w:pPr>
              <w:rPr>
                <w:b/>
              </w:rPr>
            </w:pPr>
          </w:p>
        </w:tc>
      </w:tr>
      <w:tr w:rsidR="007B410A" w:rsidRPr="005758A4" w:rsidTr="002174EB">
        <w:trPr>
          <w:trHeight w:val="629"/>
        </w:trPr>
        <w:tc>
          <w:tcPr>
            <w:tcW w:w="2861" w:type="dxa"/>
            <w:shd w:val="clear" w:color="auto" w:fill="FFFFFF"/>
          </w:tcPr>
          <w:p w:rsidR="007B410A" w:rsidRPr="000D1C36" w:rsidRDefault="007B410A" w:rsidP="00CA2443">
            <w:pPr>
              <w:rPr>
                <w:b/>
                <w:lang w:val="ro-RO"/>
              </w:rPr>
            </w:pPr>
            <w:r>
              <w:rPr>
                <w:b/>
                <w:lang w:val="ro-RO"/>
              </w:rPr>
              <w:t xml:space="preserve">Data limită de depunere a notei conceptuale e proiectului </w:t>
            </w:r>
          </w:p>
        </w:tc>
        <w:tc>
          <w:tcPr>
            <w:tcW w:w="6292" w:type="dxa"/>
            <w:shd w:val="clear" w:color="auto" w:fill="FFFFFF"/>
          </w:tcPr>
          <w:p w:rsidR="007B410A" w:rsidRPr="005758A4" w:rsidRDefault="007B410A" w:rsidP="00CA2443">
            <w:pPr>
              <w:rPr>
                <w:b/>
              </w:rPr>
            </w:pPr>
            <w:r>
              <w:rPr>
                <w:b/>
              </w:rPr>
              <w:t>31 octombrie</w:t>
            </w:r>
            <w:r w:rsidRPr="005758A4">
              <w:rPr>
                <w:b/>
              </w:rPr>
              <w:t xml:space="preserve"> 2015</w:t>
            </w:r>
          </w:p>
        </w:tc>
      </w:tr>
      <w:tr w:rsidR="007B410A" w:rsidRPr="008636BC" w:rsidTr="002174EB">
        <w:trPr>
          <w:trHeight w:val="1889"/>
        </w:trPr>
        <w:tc>
          <w:tcPr>
            <w:tcW w:w="2861" w:type="dxa"/>
            <w:shd w:val="clear" w:color="auto" w:fill="FFFFFF"/>
          </w:tcPr>
          <w:p w:rsidR="007B410A" w:rsidRPr="005758A4" w:rsidRDefault="007B410A" w:rsidP="00E650A7">
            <w:pPr>
              <w:jc w:val="center"/>
              <w:rPr>
                <w:b/>
                <w:lang w:val="en-US"/>
              </w:rPr>
            </w:pPr>
            <w:r>
              <w:rPr>
                <w:noProof/>
                <w:lang w:val="en-US"/>
              </w:rPr>
              <w:pict>
                <v:shape id="Picture 2" o:spid="_x0000_s1026" type="#_x0000_t75" alt="EU+LOGO" style="position:absolute;left:0;text-align:left;margin-left:7.3pt;margin-top:12.4pt;width:104.4pt;height:70.25pt;z-index:251658240;visibility:visible;mso-position-horizontal-relative:margin;mso-position-vertical-relative:margin">
                  <v:imagedata r:id="rId8" o:title=""/>
                  <w10:wrap type="square" anchorx="margin" anchory="margin"/>
                </v:shape>
              </w:pict>
            </w:r>
          </w:p>
        </w:tc>
        <w:tc>
          <w:tcPr>
            <w:tcW w:w="6292" w:type="dxa"/>
            <w:shd w:val="clear" w:color="auto" w:fill="FFFFFF"/>
          </w:tcPr>
          <w:p w:rsidR="007B410A" w:rsidRPr="005758A4" w:rsidRDefault="007B410A" w:rsidP="00CA2443">
            <w:pPr>
              <w:rPr>
                <w:b/>
                <w:lang w:val="en-US"/>
              </w:rPr>
            </w:pPr>
          </w:p>
          <w:p w:rsidR="007B410A" w:rsidRPr="005758A4" w:rsidRDefault="007B410A" w:rsidP="00E918F9">
            <w:pPr>
              <w:jc w:val="center"/>
              <w:rPr>
                <w:lang w:val="en-US"/>
              </w:rPr>
            </w:pPr>
            <w:r w:rsidRPr="005758A4">
              <w:rPr>
                <w:lang w:val="en-US"/>
              </w:rPr>
              <w:t>This project is co-funded by the European Union</w:t>
            </w:r>
          </w:p>
        </w:tc>
      </w:tr>
    </w:tbl>
    <w:p w:rsidR="007B410A" w:rsidRPr="00F17560" w:rsidRDefault="007B410A" w:rsidP="00140181">
      <w:pPr>
        <w:pStyle w:val="NoSpacing"/>
        <w:spacing w:before="200"/>
        <w:jc w:val="center"/>
        <w:rPr>
          <w:b/>
          <w:sz w:val="24"/>
          <w:szCs w:val="24"/>
          <w:lang w:val="en-GB"/>
        </w:rPr>
      </w:pPr>
      <w:r>
        <w:rPr>
          <w:b/>
          <w:sz w:val="24"/>
          <w:szCs w:val="24"/>
          <w:lang w:val="ro-RO"/>
        </w:rPr>
        <w:t xml:space="preserve">NOTE </w:t>
      </w:r>
      <w:r w:rsidRPr="009D4575">
        <w:rPr>
          <w:b/>
          <w:sz w:val="24"/>
          <w:szCs w:val="24"/>
        </w:rPr>
        <w:t>ПРИМЕ</w:t>
      </w:r>
      <w:r>
        <w:rPr>
          <w:b/>
          <w:sz w:val="24"/>
          <w:szCs w:val="24"/>
        </w:rPr>
        <w:t>ЧАНИЯ</w:t>
      </w:r>
    </w:p>
    <w:p w:rsidR="007B410A" w:rsidRPr="000D1C36" w:rsidRDefault="007B410A" w:rsidP="00140181">
      <w:pPr>
        <w:pStyle w:val="NoSpacing"/>
        <w:spacing w:before="200"/>
        <w:rPr>
          <w:sz w:val="24"/>
          <w:szCs w:val="24"/>
          <w:lang w:val="en-US"/>
        </w:rPr>
      </w:pPr>
      <w:r w:rsidRPr="00BD7AE1">
        <w:rPr>
          <w:sz w:val="24"/>
          <w:szCs w:val="24"/>
          <w:lang w:val="en-US"/>
        </w:rPr>
        <w:t xml:space="preserve">1. </w:t>
      </w:r>
      <w:r>
        <w:rPr>
          <w:sz w:val="24"/>
          <w:szCs w:val="24"/>
          <w:lang w:val="ro-RO"/>
        </w:rPr>
        <w:t>Volumul total al aplicării nu trebuie să depășească 6 pagini de text (fără anexe)</w:t>
      </w:r>
      <w:r w:rsidRPr="000D1C36">
        <w:rPr>
          <w:sz w:val="24"/>
          <w:szCs w:val="24"/>
          <w:lang w:val="en-US"/>
        </w:rPr>
        <w:t xml:space="preserve"> </w:t>
      </w:r>
    </w:p>
    <w:p w:rsidR="007B410A" w:rsidRPr="00F17560" w:rsidRDefault="007B410A" w:rsidP="00140181">
      <w:pPr>
        <w:pStyle w:val="NoSpacing"/>
        <w:spacing w:before="200"/>
        <w:rPr>
          <w:sz w:val="24"/>
          <w:szCs w:val="24"/>
          <w:lang w:val="en-US"/>
        </w:rPr>
      </w:pPr>
      <w:r w:rsidRPr="00BD7AE1">
        <w:rPr>
          <w:sz w:val="24"/>
          <w:szCs w:val="24"/>
          <w:lang w:val="en-US"/>
        </w:rPr>
        <w:t xml:space="preserve">2. </w:t>
      </w:r>
      <w:r>
        <w:rPr>
          <w:sz w:val="24"/>
          <w:szCs w:val="24"/>
          <w:lang w:val="ro-RO"/>
        </w:rPr>
        <w:t xml:space="preserve">Formularul de aplicare urmează a fi scris în forma propusă, în limbile </w:t>
      </w:r>
      <w:r w:rsidRPr="00BD7AE1">
        <w:rPr>
          <w:sz w:val="24"/>
          <w:szCs w:val="24"/>
          <w:highlight w:val="yellow"/>
          <w:lang w:val="ro-RO"/>
        </w:rPr>
        <w:t>belorusă (???)</w:t>
      </w:r>
      <w:r>
        <w:rPr>
          <w:sz w:val="24"/>
          <w:szCs w:val="24"/>
          <w:lang w:val="ro-RO"/>
        </w:rPr>
        <w:t xml:space="preserve"> rusă sau engleză. Formularele de aplicare scrise de mână, sau cele scrise sub o altă formă, nu vor fi acceptate.</w:t>
      </w:r>
    </w:p>
    <w:p w:rsidR="007B410A" w:rsidRPr="000D1C36" w:rsidRDefault="007B410A" w:rsidP="00140181">
      <w:pPr>
        <w:pStyle w:val="NoSpacing"/>
        <w:spacing w:before="200"/>
        <w:rPr>
          <w:b/>
          <w:sz w:val="24"/>
          <w:szCs w:val="24"/>
          <w:lang w:val="en-US"/>
        </w:rPr>
      </w:pPr>
    </w:p>
    <w:p w:rsidR="007B410A" w:rsidRPr="00BD7AE1" w:rsidRDefault="007B410A" w:rsidP="00140181">
      <w:pPr>
        <w:pStyle w:val="NoSpacing"/>
        <w:spacing w:before="200"/>
        <w:jc w:val="center"/>
        <w:rPr>
          <w:b/>
          <w:sz w:val="24"/>
          <w:szCs w:val="24"/>
          <w:lang w:val="ro-RO"/>
        </w:rPr>
      </w:pPr>
      <w:r>
        <w:rPr>
          <w:b/>
          <w:sz w:val="24"/>
          <w:szCs w:val="24"/>
          <w:lang w:val="ro-RO"/>
        </w:rPr>
        <w:t>ANEXĂ</w:t>
      </w:r>
    </w:p>
    <w:p w:rsidR="007B410A" w:rsidRDefault="007B410A" w:rsidP="00244590">
      <w:pPr>
        <w:pStyle w:val="NoSpacing"/>
        <w:rPr>
          <w:b/>
          <w:sz w:val="24"/>
          <w:szCs w:val="24"/>
        </w:rPr>
      </w:pPr>
    </w:p>
    <w:p w:rsidR="007B410A" w:rsidRDefault="007B410A" w:rsidP="00244590">
      <w:pPr>
        <w:pStyle w:val="NoSpacing"/>
        <w:rPr>
          <w:b/>
          <w:sz w:val="24"/>
          <w:szCs w:val="24"/>
          <w:lang w:val="en-US"/>
        </w:rPr>
      </w:pPr>
      <w:r>
        <w:rPr>
          <w:b/>
          <w:sz w:val="24"/>
          <w:szCs w:val="24"/>
        </w:rPr>
        <w:t>BUGET</w:t>
      </w:r>
    </w:p>
    <w:p w:rsidR="007B410A" w:rsidRDefault="007B410A" w:rsidP="00244590">
      <w:pPr>
        <w:pStyle w:val="NoSpacing"/>
        <w:rPr>
          <w:b/>
          <w:sz w:val="24"/>
          <w:szCs w:val="24"/>
          <w:lang w:val="en-US"/>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39"/>
        <w:gridCol w:w="1085"/>
        <w:gridCol w:w="1024"/>
        <w:gridCol w:w="1071"/>
        <w:gridCol w:w="1160"/>
        <w:gridCol w:w="7"/>
        <w:gridCol w:w="1087"/>
      </w:tblGrid>
      <w:tr w:rsidR="007B410A" w:rsidRPr="005758A4" w:rsidTr="005758A4">
        <w:tc>
          <w:tcPr>
            <w:tcW w:w="4338" w:type="dxa"/>
            <w:shd w:val="clear" w:color="auto" w:fill="DDD9C3"/>
            <w:vAlign w:val="center"/>
          </w:tcPr>
          <w:p w:rsidR="007B410A" w:rsidRPr="00BD7AE1" w:rsidRDefault="007B410A" w:rsidP="005758A4">
            <w:pPr>
              <w:pStyle w:val="NoSpacing"/>
              <w:jc w:val="center"/>
              <w:rPr>
                <w:b/>
                <w:sz w:val="24"/>
                <w:lang w:val="ro-RO"/>
              </w:rPr>
            </w:pPr>
            <w:r>
              <w:rPr>
                <w:b/>
                <w:sz w:val="24"/>
                <w:lang w:val="ro-RO"/>
              </w:rPr>
              <w:t>Linia de buget</w:t>
            </w:r>
          </w:p>
        </w:tc>
        <w:tc>
          <w:tcPr>
            <w:tcW w:w="946" w:type="dxa"/>
            <w:shd w:val="clear" w:color="auto" w:fill="DDD9C3"/>
            <w:vAlign w:val="center"/>
          </w:tcPr>
          <w:p w:rsidR="007B410A" w:rsidRPr="005758A4" w:rsidRDefault="007B410A" w:rsidP="005758A4">
            <w:pPr>
              <w:pStyle w:val="NoSpacing"/>
              <w:jc w:val="center"/>
              <w:rPr>
                <w:b/>
                <w:sz w:val="24"/>
                <w:lang w:val="en-US"/>
              </w:rPr>
            </w:pPr>
          </w:p>
          <w:p w:rsidR="007B410A" w:rsidRPr="005758A4" w:rsidRDefault="007B410A" w:rsidP="005758A4">
            <w:pPr>
              <w:pStyle w:val="NoSpacing"/>
              <w:jc w:val="center"/>
              <w:rPr>
                <w:b/>
                <w:sz w:val="24"/>
                <w:lang w:val="en-US"/>
              </w:rPr>
            </w:pPr>
            <w:r>
              <w:rPr>
                <w:b/>
                <w:sz w:val="24"/>
                <w:lang w:val="en-US"/>
              </w:rPr>
              <w:t>Unitatea de măsură</w:t>
            </w:r>
          </w:p>
        </w:tc>
        <w:tc>
          <w:tcPr>
            <w:tcW w:w="1034" w:type="dxa"/>
            <w:shd w:val="clear" w:color="auto" w:fill="DDD9C3"/>
            <w:vAlign w:val="center"/>
          </w:tcPr>
          <w:p w:rsidR="007B410A" w:rsidRPr="00BD7AE1" w:rsidRDefault="007B410A" w:rsidP="005758A4">
            <w:pPr>
              <w:pStyle w:val="NoSpacing"/>
              <w:jc w:val="center"/>
              <w:rPr>
                <w:b/>
                <w:sz w:val="24"/>
                <w:lang w:val="ro-RO"/>
              </w:rPr>
            </w:pPr>
            <w:r>
              <w:rPr>
                <w:b/>
                <w:sz w:val="24"/>
                <w:lang w:val="ro-RO"/>
              </w:rPr>
              <w:t>Nr. de unități</w:t>
            </w:r>
          </w:p>
        </w:tc>
        <w:tc>
          <w:tcPr>
            <w:tcW w:w="1080" w:type="dxa"/>
            <w:shd w:val="clear" w:color="auto" w:fill="DDD9C3"/>
            <w:vAlign w:val="center"/>
          </w:tcPr>
          <w:p w:rsidR="007B410A" w:rsidRPr="00BD7AE1" w:rsidRDefault="007B410A" w:rsidP="005758A4">
            <w:pPr>
              <w:pStyle w:val="NoSpacing"/>
              <w:jc w:val="center"/>
              <w:rPr>
                <w:b/>
                <w:sz w:val="24"/>
                <w:lang w:val="ro-RO"/>
              </w:rPr>
            </w:pPr>
            <w:r>
              <w:rPr>
                <w:b/>
                <w:sz w:val="24"/>
                <w:lang w:val="ro-RO"/>
              </w:rPr>
              <w:t>Costul per unitate</w:t>
            </w:r>
          </w:p>
        </w:tc>
        <w:tc>
          <w:tcPr>
            <w:tcW w:w="1080" w:type="dxa"/>
            <w:shd w:val="clear" w:color="auto" w:fill="DDD9C3"/>
            <w:vAlign w:val="center"/>
          </w:tcPr>
          <w:p w:rsidR="007B410A" w:rsidRPr="00BD7AE1" w:rsidRDefault="007B410A" w:rsidP="00BD7AE1">
            <w:pPr>
              <w:pStyle w:val="NoSpacing"/>
              <w:jc w:val="center"/>
              <w:rPr>
                <w:b/>
                <w:sz w:val="24"/>
                <w:lang w:val="ro-RO"/>
              </w:rPr>
            </w:pPr>
            <w:r>
              <w:rPr>
                <w:b/>
                <w:sz w:val="24"/>
                <w:lang w:val="ro-RO"/>
              </w:rPr>
              <w:t>Suma totală în valuta națională</w:t>
            </w:r>
          </w:p>
        </w:tc>
        <w:tc>
          <w:tcPr>
            <w:tcW w:w="1095" w:type="dxa"/>
            <w:gridSpan w:val="2"/>
            <w:shd w:val="clear" w:color="auto" w:fill="DDD9C3"/>
            <w:vAlign w:val="center"/>
          </w:tcPr>
          <w:p w:rsidR="007B410A" w:rsidRPr="00BD7AE1" w:rsidRDefault="007B410A" w:rsidP="005758A4">
            <w:pPr>
              <w:pStyle w:val="NoSpacing"/>
              <w:jc w:val="center"/>
              <w:rPr>
                <w:b/>
                <w:sz w:val="24"/>
              </w:rPr>
            </w:pPr>
            <w:r>
              <w:rPr>
                <w:b/>
                <w:sz w:val="24"/>
                <w:lang w:val="ro-RO"/>
              </w:rPr>
              <w:t>Suma generală</w:t>
            </w:r>
            <w:r w:rsidRPr="005758A4">
              <w:rPr>
                <w:b/>
                <w:sz w:val="24"/>
              </w:rPr>
              <w:t xml:space="preserve"> </w:t>
            </w:r>
            <w:r w:rsidRPr="005758A4">
              <w:rPr>
                <w:b/>
                <w:sz w:val="24"/>
                <w:lang w:val="en-US"/>
              </w:rPr>
              <w:t>EURO</w:t>
            </w:r>
          </w:p>
        </w:tc>
      </w:tr>
      <w:tr w:rsidR="007B410A" w:rsidRPr="005758A4" w:rsidTr="005758A4">
        <w:tc>
          <w:tcPr>
            <w:tcW w:w="4338" w:type="dxa"/>
          </w:tcPr>
          <w:p w:rsidR="007B410A" w:rsidRPr="005758A4" w:rsidRDefault="007B410A" w:rsidP="008C1CEE">
            <w:pPr>
              <w:pStyle w:val="NoSpacing"/>
              <w:rPr>
                <w:sz w:val="24"/>
                <w:szCs w:val="24"/>
              </w:rPr>
            </w:pPr>
          </w:p>
        </w:tc>
        <w:tc>
          <w:tcPr>
            <w:tcW w:w="946" w:type="dxa"/>
          </w:tcPr>
          <w:p w:rsidR="007B410A" w:rsidRPr="00BD7AE1" w:rsidRDefault="007B410A" w:rsidP="001362A5">
            <w:pPr>
              <w:pStyle w:val="NoSpacing"/>
              <w:rPr>
                <w:sz w:val="24"/>
                <w:szCs w:val="24"/>
              </w:rPr>
            </w:pPr>
          </w:p>
        </w:tc>
        <w:tc>
          <w:tcPr>
            <w:tcW w:w="1034" w:type="dxa"/>
          </w:tcPr>
          <w:p w:rsidR="007B410A" w:rsidRPr="00BD7AE1" w:rsidRDefault="007B410A" w:rsidP="001362A5">
            <w:pPr>
              <w:pStyle w:val="NoSpacing"/>
              <w:rPr>
                <w:sz w:val="24"/>
                <w:szCs w:val="24"/>
              </w:rPr>
            </w:pPr>
          </w:p>
        </w:tc>
        <w:tc>
          <w:tcPr>
            <w:tcW w:w="1080" w:type="dxa"/>
          </w:tcPr>
          <w:p w:rsidR="007B410A" w:rsidRPr="00BD7AE1" w:rsidRDefault="007B410A" w:rsidP="001362A5">
            <w:pPr>
              <w:pStyle w:val="NoSpacing"/>
              <w:rPr>
                <w:sz w:val="24"/>
                <w:szCs w:val="24"/>
              </w:rPr>
            </w:pPr>
          </w:p>
        </w:tc>
        <w:tc>
          <w:tcPr>
            <w:tcW w:w="1080" w:type="dxa"/>
          </w:tcPr>
          <w:p w:rsidR="007B410A" w:rsidRPr="00BD7AE1" w:rsidRDefault="007B410A" w:rsidP="001362A5">
            <w:pPr>
              <w:pStyle w:val="NoSpacing"/>
              <w:rPr>
                <w:sz w:val="24"/>
                <w:szCs w:val="24"/>
              </w:rPr>
            </w:pPr>
          </w:p>
        </w:tc>
        <w:tc>
          <w:tcPr>
            <w:tcW w:w="1095" w:type="dxa"/>
            <w:gridSpan w:val="2"/>
          </w:tcPr>
          <w:p w:rsidR="007B410A" w:rsidRPr="00BD7AE1" w:rsidRDefault="007B410A" w:rsidP="001362A5">
            <w:pPr>
              <w:pStyle w:val="NoSpacing"/>
              <w:rPr>
                <w:sz w:val="24"/>
                <w:szCs w:val="24"/>
              </w:rPr>
            </w:pPr>
          </w:p>
        </w:tc>
      </w:tr>
      <w:tr w:rsidR="007B410A" w:rsidRPr="005758A4" w:rsidTr="005758A4">
        <w:tc>
          <w:tcPr>
            <w:tcW w:w="4338" w:type="dxa"/>
          </w:tcPr>
          <w:p w:rsidR="007B410A" w:rsidRPr="005758A4" w:rsidRDefault="007B410A" w:rsidP="008C1CEE">
            <w:pPr>
              <w:pStyle w:val="NoSpacing"/>
              <w:rPr>
                <w:sz w:val="24"/>
                <w:szCs w:val="24"/>
              </w:rPr>
            </w:pPr>
          </w:p>
        </w:tc>
        <w:tc>
          <w:tcPr>
            <w:tcW w:w="946" w:type="dxa"/>
          </w:tcPr>
          <w:p w:rsidR="007B410A" w:rsidRPr="00BD7AE1" w:rsidRDefault="007B410A" w:rsidP="001362A5">
            <w:pPr>
              <w:pStyle w:val="NoSpacing"/>
              <w:rPr>
                <w:sz w:val="24"/>
                <w:szCs w:val="24"/>
              </w:rPr>
            </w:pPr>
          </w:p>
        </w:tc>
        <w:tc>
          <w:tcPr>
            <w:tcW w:w="1034" w:type="dxa"/>
          </w:tcPr>
          <w:p w:rsidR="007B410A" w:rsidRPr="00BD7AE1" w:rsidRDefault="007B410A" w:rsidP="001362A5">
            <w:pPr>
              <w:pStyle w:val="NoSpacing"/>
              <w:rPr>
                <w:sz w:val="24"/>
                <w:szCs w:val="24"/>
              </w:rPr>
            </w:pPr>
          </w:p>
        </w:tc>
        <w:tc>
          <w:tcPr>
            <w:tcW w:w="1080" w:type="dxa"/>
          </w:tcPr>
          <w:p w:rsidR="007B410A" w:rsidRPr="00BD7AE1" w:rsidRDefault="007B410A" w:rsidP="001362A5">
            <w:pPr>
              <w:pStyle w:val="NoSpacing"/>
              <w:rPr>
                <w:sz w:val="24"/>
                <w:szCs w:val="24"/>
              </w:rPr>
            </w:pPr>
          </w:p>
        </w:tc>
        <w:tc>
          <w:tcPr>
            <w:tcW w:w="1080" w:type="dxa"/>
          </w:tcPr>
          <w:p w:rsidR="007B410A" w:rsidRPr="00BD7AE1" w:rsidRDefault="007B410A" w:rsidP="001362A5">
            <w:pPr>
              <w:pStyle w:val="NoSpacing"/>
              <w:rPr>
                <w:sz w:val="24"/>
                <w:szCs w:val="24"/>
              </w:rPr>
            </w:pPr>
          </w:p>
        </w:tc>
        <w:tc>
          <w:tcPr>
            <w:tcW w:w="1095" w:type="dxa"/>
            <w:gridSpan w:val="2"/>
          </w:tcPr>
          <w:p w:rsidR="007B410A" w:rsidRPr="00BD7AE1" w:rsidRDefault="007B410A" w:rsidP="001362A5">
            <w:pPr>
              <w:pStyle w:val="NoSpacing"/>
              <w:rPr>
                <w:sz w:val="24"/>
                <w:szCs w:val="24"/>
              </w:rPr>
            </w:pPr>
          </w:p>
        </w:tc>
      </w:tr>
      <w:tr w:rsidR="007B410A" w:rsidRPr="005758A4" w:rsidTr="005758A4">
        <w:tc>
          <w:tcPr>
            <w:tcW w:w="4338" w:type="dxa"/>
          </w:tcPr>
          <w:p w:rsidR="007B410A" w:rsidRPr="00BD7AE1" w:rsidRDefault="007B410A" w:rsidP="001362A5">
            <w:pPr>
              <w:pStyle w:val="NoSpacing"/>
              <w:rPr>
                <w:sz w:val="24"/>
                <w:szCs w:val="24"/>
              </w:rPr>
            </w:pPr>
          </w:p>
        </w:tc>
        <w:tc>
          <w:tcPr>
            <w:tcW w:w="946" w:type="dxa"/>
          </w:tcPr>
          <w:p w:rsidR="007B410A" w:rsidRPr="00BD7AE1" w:rsidRDefault="007B410A" w:rsidP="001362A5">
            <w:pPr>
              <w:pStyle w:val="NoSpacing"/>
              <w:rPr>
                <w:sz w:val="24"/>
                <w:szCs w:val="24"/>
              </w:rPr>
            </w:pPr>
          </w:p>
        </w:tc>
        <w:tc>
          <w:tcPr>
            <w:tcW w:w="1034" w:type="dxa"/>
          </w:tcPr>
          <w:p w:rsidR="007B410A" w:rsidRPr="00BD7AE1" w:rsidRDefault="007B410A" w:rsidP="001362A5">
            <w:pPr>
              <w:pStyle w:val="NoSpacing"/>
              <w:rPr>
                <w:sz w:val="24"/>
                <w:szCs w:val="24"/>
              </w:rPr>
            </w:pPr>
          </w:p>
        </w:tc>
        <w:tc>
          <w:tcPr>
            <w:tcW w:w="1080" w:type="dxa"/>
          </w:tcPr>
          <w:p w:rsidR="007B410A" w:rsidRPr="00BD7AE1" w:rsidRDefault="007B410A" w:rsidP="001362A5">
            <w:pPr>
              <w:pStyle w:val="NoSpacing"/>
              <w:rPr>
                <w:sz w:val="24"/>
                <w:szCs w:val="24"/>
              </w:rPr>
            </w:pPr>
          </w:p>
        </w:tc>
        <w:tc>
          <w:tcPr>
            <w:tcW w:w="1080" w:type="dxa"/>
          </w:tcPr>
          <w:p w:rsidR="007B410A" w:rsidRPr="00BD7AE1" w:rsidRDefault="007B410A" w:rsidP="001362A5">
            <w:pPr>
              <w:pStyle w:val="NoSpacing"/>
              <w:rPr>
                <w:sz w:val="24"/>
                <w:szCs w:val="24"/>
              </w:rPr>
            </w:pPr>
          </w:p>
        </w:tc>
        <w:tc>
          <w:tcPr>
            <w:tcW w:w="1095" w:type="dxa"/>
            <w:gridSpan w:val="2"/>
          </w:tcPr>
          <w:p w:rsidR="007B410A" w:rsidRPr="00BD7AE1" w:rsidRDefault="007B410A" w:rsidP="001362A5">
            <w:pPr>
              <w:pStyle w:val="NoSpacing"/>
              <w:rPr>
                <w:sz w:val="24"/>
                <w:szCs w:val="24"/>
              </w:rPr>
            </w:pPr>
          </w:p>
        </w:tc>
      </w:tr>
      <w:tr w:rsidR="007B410A" w:rsidRPr="005758A4" w:rsidTr="005758A4">
        <w:tc>
          <w:tcPr>
            <w:tcW w:w="4338" w:type="dxa"/>
          </w:tcPr>
          <w:p w:rsidR="007B410A" w:rsidRPr="00BD7AE1" w:rsidRDefault="007B410A" w:rsidP="001362A5">
            <w:pPr>
              <w:pStyle w:val="NoSpacing"/>
              <w:rPr>
                <w:sz w:val="24"/>
                <w:szCs w:val="24"/>
              </w:rPr>
            </w:pPr>
          </w:p>
        </w:tc>
        <w:tc>
          <w:tcPr>
            <w:tcW w:w="946" w:type="dxa"/>
          </w:tcPr>
          <w:p w:rsidR="007B410A" w:rsidRPr="00BD7AE1" w:rsidRDefault="007B410A" w:rsidP="001362A5">
            <w:pPr>
              <w:pStyle w:val="NoSpacing"/>
              <w:rPr>
                <w:sz w:val="24"/>
                <w:szCs w:val="24"/>
              </w:rPr>
            </w:pPr>
          </w:p>
        </w:tc>
        <w:tc>
          <w:tcPr>
            <w:tcW w:w="1034" w:type="dxa"/>
          </w:tcPr>
          <w:p w:rsidR="007B410A" w:rsidRPr="00BD7AE1" w:rsidRDefault="007B410A" w:rsidP="001362A5">
            <w:pPr>
              <w:pStyle w:val="NoSpacing"/>
              <w:rPr>
                <w:sz w:val="24"/>
                <w:szCs w:val="24"/>
              </w:rPr>
            </w:pPr>
          </w:p>
        </w:tc>
        <w:tc>
          <w:tcPr>
            <w:tcW w:w="1080" w:type="dxa"/>
          </w:tcPr>
          <w:p w:rsidR="007B410A" w:rsidRPr="00BD7AE1" w:rsidRDefault="007B410A" w:rsidP="001362A5">
            <w:pPr>
              <w:pStyle w:val="NoSpacing"/>
              <w:rPr>
                <w:sz w:val="24"/>
                <w:szCs w:val="24"/>
              </w:rPr>
            </w:pPr>
          </w:p>
        </w:tc>
        <w:tc>
          <w:tcPr>
            <w:tcW w:w="1080" w:type="dxa"/>
          </w:tcPr>
          <w:p w:rsidR="007B410A" w:rsidRPr="00BD7AE1" w:rsidRDefault="007B410A" w:rsidP="001362A5">
            <w:pPr>
              <w:pStyle w:val="NoSpacing"/>
              <w:rPr>
                <w:sz w:val="24"/>
                <w:szCs w:val="24"/>
              </w:rPr>
            </w:pPr>
          </w:p>
        </w:tc>
        <w:tc>
          <w:tcPr>
            <w:tcW w:w="1095" w:type="dxa"/>
            <w:gridSpan w:val="2"/>
          </w:tcPr>
          <w:p w:rsidR="007B410A" w:rsidRPr="00BD7AE1" w:rsidRDefault="007B410A" w:rsidP="001362A5">
            <w:pPr>
              <w:pStyle w:val="NoSpacing"/>
              <w:rPr>
                <w:sz w:val="24"/>
                <w:szCs w:val="24"/>
              </w:rPr>
            </w:pPr>
          </w:p>
        </w:tc>
      </w:tr>
      <w:tr w:rsidR="007B410A" w:rsidRPr="005758A4" w:rsidTr="005758A4">
        <w:tc>
          <w:tcPr>
            <w:tcW w:w="4338" w:type="dxa"/>
          </w:tcPr>
          <w:p w:rsidR="007B410A" w:rsidRPr="00BD7AE1" w:rsidRDefault="007B410A" w:rsidP="001362A5">
            <w:pPr>
              <w:pStyle w:val="NoSpacing"/>
              <w:rPr>
                <w:sz w:val="24"/>
                <w:szCs w:val="24"/>
              </w:rPr>
            </w:pPr>
          </w:p>
        </w:tc>
        <w:tc>
          <w:tcPr>
            <w:tcW w:w="946" w:type="dxa"/>
          </w:tcPr>
          <w:p w:rsidR="007B410A" w:rsidRPr="00BD7AE1" w:rsidRDefault="007B410A" w:rsidP="001362A5">
            <w:pPr>
              <w:pStyle w:val="NoSpacing"/>
              <w:rPr>
                <w:sz w:val="24"/>
                <w:szCs w:val="24"/>
              </w:rPr>
            </w:pPr>
          </w:p>
        </w:tc>
        <w:tc>
          <w:tcPr>
            <w:tcW w:w="1034" w:type="dxa"/>
          </w:tcPr>
          <w:p w:rsidR="007B410A" w:rsidRPr="00BD7AE1" w:rsidRDefault="007B410A" w:rsidP="001362A5">
            <w:pPr>
              <w:pStyle w:val="NoSpacing"/>
              <w:rPr>
                <w:sz w:val="24"/>
                <w:szCs w:val="24"/>
              </w:rPr>
            </w:pPr>
          </w:p>
        </w:tc>
        <w:tc>
          <w:tcPr>
            <w:tcW w:w="1080" w:type="dxa"/>
          </w:tcPr>
          <w:p w:rsidR="007B410A" w:rsidRPr="00BD7AE1" w:rsidRDefault="007B410A" w:rsidP="001362A5">
            <w:pPr>
              <w:pStyle w:val="NoSpacing"/>
              <w:rPr>
                <w:sz w:val="24"/>
                <w:szCs w:val="24"/>
              </w:rPr>
            </w:pPr>
          </w:p>
        </w:tc>
        <w:tc>
          <w:tcPr>
            <w:tcW w:w="1080" w:type="dxa"/>
          </w:tcPr>
          <w:p w:rsidR="007B410A" w:rsidRPr="00BD7AE1" w:rsidRDefault="007B410A" w:rsidP="001362A5">
            <w:pPr>
              <w:pStyle w:val="NoSpacing"/>
              <w:rPr>
                <w:sz w:val="24"/>
                <w:szCs w:val="24"/>
              </w:rPr>
            </w:pPr>
          </w:p>
        </w:tc>
        <w:tc>
          <w:tcPr>
            <w:tcW w:w="1095" w:type="dxa"/>
            <w:gridSpan w:val="2"/>
          </w:tcPr>
          <w:p w:rsidR="007B410A" w:rsidRPr="00BD7AE1" w:rsidRDefault="007B410A" w:rsidP="001362A5">
            <w:pPr>
              <w:pStyle w:val="NoSpacing"/>
              <w:rPr>
                <w:sz w:val="24"/>
                <w:szCs w:val="24"/>
              </w:rPr>
            </w:pPr>
          </w:p>
        </w:tc>
      </w:tr>
      <w:tr w:rsidR="007B410A" w:rsidRPr="005758A4" w:rsidTr="005758A4">
        <w:tc>
          <w:tcPr>
            <w:tcW w:w="4338" w:type="dxa"/>
          </w:tcPr>
          <w:p w:rsidR="007B410A" w:rsidRPr="00BD7AE1" w:rsidRDefault="007B410A" w:rsidP="001362A5">
            <w:pPr>
              <w:pStyle w:val="NoSpacing"/>
              <w:rPr>
                <w:sz w:val="24"/>
                <w:szCs w:val="24"/>
              </w:rPr>
            </w:pPr>
          </w:p>
        </w:tc>
        <w:tc>
          <w:tcPr>
            <w:tcW w:w="946" w:type="dxa"/>
          </w:tcPr>
          <w:p w:rsidR="007B410A" w:rsidRPr="00BD7AE1" w:rsidRDefault="007B410A" w:rsidP="001362A5">
            <w:pPr>
              <w:pStyle w:val="NoSpacing"/>
              <w:rPr>
                <w:sz w:val="24"/>
                <w:szCs w:val="24"/>
              </w:rPr>
            </w:pPr>
          </w:p>
        </w:tc>
        <w:tc>
          <w:tcPr>
            <w:tcW w:w="1034" w:type="dxa"/>
          </w:tcPr>
          <w:p w:rsidR="007B410A" w:rsidRPr="00BD7AE1" w:rsidRDefault="007B410A" w:rsidP="001362A5">
            <w:pPr>
              <w:pStyle w:val="NoSpacing"/>
              <w:rPr>
                <w:sz w:val="24"/>
                <w:szCs w:val="24"/>
              </w:rPr>
            </w:pPr>
          </w:p>
        </w:tc>
        <w:tc>
          <w:tcPr>
            <w:tcW w:w="1080" w:type="dxa"/>
          </w:tcPr>
          <w:p w:rsidR="007B410A" w:rsidRPr="00BD7AE1" w:rsidRDefault="007B410A" w:rsidP="001362A5">
            <w:pPr>
              <w:pStyle w:val="NoSpacing"/>
              <w:rPr>
                <w:sz w:val="24"/>
                <w:szCs w:val="24"/>
              </w:rPr>
            </w:pPr>
          </w:p>
        </w:tc>
        <w:tc>
          <w:tcPr>
            <w:tcW w:w="1080" w:type="dxa"/>
          </w:tcPr>
          <w:p w:rsidR="007B410A" w:rsidRPr="00BD7AE1" w:rsidRDefault="007B410A" w:rsidP="001362A5">
            <w:pPr>
              <w:pStyle w:val="NoSpacing"/>
              <w:rPr>
                <w:sz w:val="24"/>
                <w:szCs w:val="24"/>
              </w:rPr>
            </w:pPr>
          </w:p>
        </w:tc>
        <w:tc>
          <w:tcPr>
            <w:tcW w:w="1095" w:type="dxa"/>
            <w:gridSpan w:val="2"/>
          </w:tcPr>
          <w:p w:rsidR="007B410A" w:rsidRPr="00BD7AE1" w:rsidRDefault="007B410A" w:rsidP="001362A5">
            <w:pPr>
              <w:pStyle w:val="NoSpacing"/>
              <w:rPr>
                <w:sz w:val="24"/>
                <w:szCs w:val="24"/>
              </w:rPr>
            </w:pPr>
          </w:p>
        </w:tc>
      </w:tr>
      <w:tr w:rsidR="007B410A" w:rsidRPr="005758A4" w:rsidTr="005758A4">
        <w:tc>
          <w:tcPr>
            <w:tcW w:w="4338" w:type="dxa"/>
          </w:tcPr>
          <w:p w:rsidR="007B410A" w:rsidRPr="00BD7AE1" w:rsidRDefault="007B410A" w:rsidP="001362A5">
            <w:pPr>
              <w:pStyle w:val="NoSpacing"/>
              <w:rPr>
                <w:sz w:val="24"/>
                <w:szCs w:val="24"/>
              </w:rPr>
            </w:pPr>
          </w:p>
        </w:tc>
        <w:tc>
          <w:tcPr>
            <w:tcW w:w="946" w:type="dxa"/>
          </w:tcPr>
          <w:p w:rsidR="007B410A" w:rsidRPr="00BD7AE1" w:rsidRDefault="007B410A" w:rsidP="001362A5">
            <w:pPr>
              <w:pStyle w:val="NoSpacing"/>
              <w:rPr>
                <w:sz w:val="24"/>
                <w:szCs w:val="24"/>
              </w:rPr>
            </w:pPr>
          </w:p>
        </w:tc>
        <w:tc>
          <w:tcPr>
            <w:tcW w:w="1034" w:type="dxa"/>
          </w:tcPr>
          <w:p w:rsidR="007B410A" w:rsidRPr="00BD7AE1" w:rsidRDefault="007B410A" w:rsidP="001362A5">
            <w:pPr>
              <w:pStyle w:val="NoSpacing"/>
              <w:rPr>
                <w:sz w:val="24"/>
                <w:szCs w:val="24"/>
              </w:rPr>
            </w:pPr>
          </w:p>
        </w:tc>
        <w:tc>
          <w:tcPr>
            <w:tcW w:w="1080" w:type="dxa"/>
          </w:tcPr>
          <w:p w:rsidR="007B410A" w:rsidRPr="00BD7AE1" w:rsidRDefault="007B410A" w:rsidP="001362A5">
            <w:pPr>
              <w:pStyle w:val="NoSpacing"/>
              <w:rPr>
                <w:sz w:val="24"/>
                <w:szCs w:val="24"/>
              </w:rPr>
            </w:pPr>
          </w:p>
        </w:tc>
        <w:tc>
          <w:tcPr>
            <w:tcW w:w="1080" w:type="dxa"/>
          </w:tcPr>
          <w:p w:rsidR="007B410A" w:rsidRPr="00BD7AE1" w:rsidRDefault="007B410A" w:rsidP="001362A5">
            <w:pPr>
              <w:pStyle w:val="NoSpacing"/>
              <w:rPr>
                <w:sz w:val="24"/>
                <w:szCs w:val="24"/>
              </w:rPr>
            </w:pPr>
          </w:p>
        </w:tc>
        <w:tc>
          <w:tcPr>
            <w:tcW w:w="1095" w:type="dxa"/>
            <w:gridSpan w:val="2"/>
          </w:tcPr>
          <w:p w:rsidR="007B410A" w:rsidRPr="00BD7AE1" w:rsidRDefault="007B410A" w:rsidP="001362A5">
            <w:pPr>
              <w:pStyle w:val="NoSpacing"/>
              <w:rPr>
                <w:sz w:val="24"/>
                <w:szCs w:val="24"/>
              </w:rPr>
            </w:pPr>
          </w:p>
        </w:tc>
      </w:tr>
      <w:tr w:rsidR="007B410A" w:rsidRPr="005758A4" w:rsidTr="005758A4">
        <w:tc>
          <w:tcPr>
            <w:tcW w:w="4338" w:type="dxa"/>
          </w:tcPr>
          <w:p w:rsidR="007B410A" w:rsidRPr="00BD7AE1" w:rsidRDefault="007B410A" w:rsidP="001362A5">
            <w:pPr>
              <w:pStyle w:val="NoSpacing"/>
              <w:rPr>
                <w:sz w:val="24"/>
                <w:szCs w:val="24"/>
              </w:rPr>
            </w:pPr>
          </w:p>
        </w:tc>
        <w:tc>
          <w:tcPr>
            <w:tcW w:w="946" w:type="dxa"/>
          </w:tcPr>
          <w:p w:rsidR="007B410A" w:rsidRPr="00BD7AE1" w:rsidRDefault="007B410A" w:rsidP="001362A5">
            <w:pPr>
              <w:pStyle w:val="NoSpacing"/>
              <w:rPr>
                <w:sz w:val="24"/>
                <w:szCs w:val="24"/>
              </w:rPr>
            </w:pPr>
          </w:p>
        </w:tc>
        <w:tc>
          <w:tcPr>
            <w:tcW w:w="1034" w:type="dxa"/>
          </w:tcPr>
          <w:p w:rsidR="007B410A" w:rsidRPr="00BD7AE1" w:rsidRDefault="007B410A" w:rsidP="001362A5">
            <w:pPr>
              <w:pStyle w:val="NoSpacing"/>
              <w:rPr>
                <w:sz w:val="24"/>
                <w:szCs w:val="24"/>
              </w:rPr>
            </w:pPr>
          </w:p>
        </w:tc>
        <w:tc>
          <w:tcPr>
            <w:tcW w:w="1080" w:type="dxa"/>
          </w:tcPr>
          <w:p w:rsidR="007B410A" w:rsidRPr="00BD7AE1" w:rsidRDefault="007B410A" w:rsidP="001362A5">
            <w:pPr>
              <w:pStyle w:val="NoSpacing"/>
              <w:rPr>
                <w:sz w:val="24"/>
                <w:szCs w:val="24"/>
              </w:rPr>
            </w:pPr>
          </w:p>
        </w:tc>
        <w:tc>
          <w:tcPr>
            <w:tcW w:w="1080" w:type="dxa"/>
          </w:tcPr>
          <w:p w:rsidR="007B410A" w:rsidRPr="00BD7AE1" w:rsidRDefault="007B410A" w:rsidP="001362A5">
            <w:pPr>
              <w:pStyle w:val="NoSpacing"/>
              <w:rPr>
                <w:sz w:val="24"/>
                <w:szCs w:val="24"/>
              </w:rPr>
            </w:pPr>
          </w:p>
        </w:tc>
        <w:tc>
          <w:tcPr>
            <w:tcW w:w="1095" w:type="dxa"/>
            <w:gridSpan w:val="2"/>
          </w:tcPr>
          <w:p w:rsidR="007B410A" w:rsidRPr="00BD7AE1" w:rsidRDefault="007B410A" w:rsidP="001362A5">
            <w:pPr>
              <w:pStyle w:val="NoSpacing"/>
              <w:rPr>
                <w:sz w:val="24"/>
                <w:szCs w:val="24"/>
              </w:rPr>
            </w:pPr>
          </w:p>
        </w:tc>
      </w:tr>
      <w:tr w:rsidR="007B410A" w:rsidRPr="005758A4" w:rsidTr="005758A4">
        <w:tc>
          <w:tcPr>
            <w:tcW w:w="4338" w:type="dxa"/>
          </w:tcPr>
          <w:p w:rsidR="007B410A" w:rsidRPr="00BD7AE1" w:rsidRDefault="007B410A" w:rsidP="001362A5">
            <w:pPr>
              <w:pStyle w:val="NoSpacing"/>
              <w:rPr>
                <w:sz w:val="24"/>
                <w:szCs w:val="24"/>
              </w:rPr>
            </w:pPr>
          </w:p>
        </w:tc>
        <w:tc>
          <w:tcPr>
            <w:tcW w:w="946" w:type="dxa"/>
          </w:tcPr>
          <w:p w:rsidR="007B410A" w:rsidRPr="00BD7AE1" w:rsidRDefault="007B410A" w:rsidP="001362A5">
            <w:pPr>
              <w:pStyle w:val="NoSpacing"/>
              <w:rPr>
                <w:sz w:val="24"/>
                <w:szCs w:val="24"/>
              </w:rPr>
            </w:pPr>
          </w:p>
        </w:tc>
        <w:tc>
          <w:tcPr>
            <w:tcW w:w="1034" w:type="dxa"/>
          </w:tcPr>
          <w:p w:rsidR="007B410A" w:rsidRPr="00BD7AE1" w:rsidRDefault="007B410A" w:rsidP="001362A5">
            <w:pPr>
              <w:pStyle w:val="NoSpacing"/>
              <w:rPr>
                <w:sz w:val="24"/>
                <w:szCs w:val="24"/>
              </w:rPr>
            </w:pPr>
          </w:p>
        </w:tc>
        <w:tc>
          <w:tcPr>
            <w:tcW w:w="1080" w:type="dxa"/>
          </w:tcPr>
          <w:p w:rsidR="007B410A" w:rsidRPr="00BD7AE1" w:rsidRDefault="007B410A" w:rsidP="001362A5">
            <w:pPr>
              <w:pStyle w:val="NoSpacing"/>
              <w:rPr>
                <w:sz w:val="24"/>
                <w:szCs w:val="24"/>
              </w:rPr>
            </w:pPr>
          </w:p>
        </w:tc>
        <w:tc>
          <w:tcPr>
            <w:tcW w:w="1080" w:type="dxa"/>
          </w:tcPr>
          <w:p w:rsidR="007B410A" w:rsidRPr="00BD7AE1" w:rsidRDefault="007B410A" w:rsidP="001362A5">
            <w:pPr>
              <w:pStyle w:val="NoSpacing"/>
              <w:rPr>
                <w:sz w:val="24"/>
                <w:szCs w:val="24"/>
              </w:rPr>
            </w:pPr>
          </w:p>
        </w:tc>
        <w:tc>
          <w:tcPr>
            <w:tcW w:w="1095" w:type="dxa"/>
            <w:gridSpan w:val="2"/>
          </w:tcPr>
          <w:p w:rsidR="007B410A" w:rsidRPr="00BD7AE1" w:rsidRDefault="007B410A" w:rsidP="001362A5">
            <w:pPr>
              <w:pStyle w:val="NoSpacing"/>
              <w:rPr>
                <w:sz w:val="24"/>
                <w:szCs w:val="24"/>
              </w:rPr>
            </w:pPr>
          </w:p>
        </w:tc>
      </w:tr>
      <w:tr w:rsidR="007B410A" w:rsidRPr="005758A4" w:rsidTr="005758A4">
        <w:tc>
          <w:tcPr>
            <w:tcW w:w="4338" w:type="dxa"/>
          </w:tcPr>
          <w:p w:rsidR="007B410A" w:rsidRPr="00BD7AE1" w:rsidRDefault="007B410A" w:rsidP="001362A5">
            <w:pPr>
              <w:pStyle w:val="NoSpacing"/>
              <w:rPr>
                <w:sz w:val="24"/>
                <w:szCs w:val="24"/>
              </w:rPr>
            </w:pPr>
          </w:p>
        </w:tc>
        <w:tc>
          <w:tcPr>
            <w:tcW w:w="946" w:type="dxa"/>
          </w:tcPr>
          <w:p w:rsidR="007B410A" w:rsidRPr="00BD7AE1" w:rsidRDefault="007B410A" w:rsidP="001362A5">
            <w:pPr>
              <w:pStyle w:val="NoSpacing"/>
              <w:rPr>
                <w:sz w:val="24"/>
                <w:szCs w:val="24"/>
              </w:rPr>
            </w:pPr>
          </w:p>
        </w:tc>
        <w:tc>
          <w:tcPr>
            <w:tcW w:w="1034" w:type="dxa"/>
          </w:tcPr>
          <w:p w:rsidR="007B410A" w:rsidRPr="00BD7AE1" w:rsidRDefault="007B410A" w:rsidP="001362A5">
            <w:pPr>
              <w:pStyle w:val="NoSpacing"/>
              <w:rPr>
                <w:sz w:val="24"/>
                <w:szCs w:val="24"/>
              </w:rPr>
            </w:pPr>
          </w:p>
        </w:tc>
        <w:tc>
          <w:tcPr>
            <w:tcW w:w="1080" w:type="dxa"/>
          </w:tcPr>
          <w:p w:rsidR="007B410A" w:rsidRPr="00BD7AE1" w:rsidRDefault="007B410A" w:rsidP="001362A5">
            <w:pPr>
              <w:pStyle w:val="NoSpacing"/>
              <w:rPr>
                <w:sz w:val="24"/>
                <w:szCs w:val="24"/>
              </w:rPr>
            </w:pPr>
          </w:p>
        </w:tc>
        <w:tc>
          <w:tcPr>
            <w:tcW w:w="1080" w:type="dxa"/>
          </w:tcPr>
          <w:p w:rsidR="007B410A" w:rsidRPr="00BD7AE1" w:rsidRDefault="007B410A" w:rsidP="001362A5">
            <w:pPr>
              <w:pStyle w:val="NoSpacing"/>
              <w:rPr>
                <w:sz w:val="24"/>
                <w:szCs w:val="24"/>
              </w:rPr>
            </w:pPr>
          </w:p>
        </w:tc>
        <w:tc>
          <w:tcPr>
            <w:tcW w:w="1095" w:type="dxa"/>
            <w:gridSpan w:val="2"/>
          </w:tcPr>
          <w:p w:rsidR="007B410A" w:rsidRPr="00BD7AE1" w:rsidRDefault="007B410A" w:rsidP="001362A5">
            <w:pPr>
              <w:pStyle w:val="NoSpacing"/>
              <w:rPr>
                <w:sz w:val="24"/>
                <w:szCs w:val="24"/>
              </w:rPr>
            </w:pPr>
          </w:p>
        </w:tc>
      </w:tr>
      <w:tr w:rsidR="007B410A" w:rsidRPr="005758A4" w:rsidTr="005758A4">
        <w:tc>
          <w:tcPr>
            <w:tcW w:w="4338" w:type="dxa"/>
          </w:tcPr>
          <w:p w:rsidR="007B410A" w:rsidRPr="00BD7AE1" w:rsidRDefault="007B410A" w:rsidP="001362A5">
            <w:pPr>
              <w:pStyle w:val="NoSpacing"/>
              <w:rPr>
                <w:sz w:val="24"/>
                <w:szCs w:val="24"/>
              </w:rPr>
            </w:pPr>
          </w:p>
        </w:tc>
        <w:tc>
          <w:tcPr>
            <w:tcW w:w="946" w:type="dxa"/>
          </w:tcPr>
          <w:p w:rsidR="007B410A" w:rsidRPr="00BD7AE1" w:rsidRDefault="007B410A" w:rsidP="001362A5">
            <w:pPr>
              <w:pStyle w:val="NoSpacing"/>
              <w:rPr>
                <w:sz w:val="24"/>
                <w:szCs w:val="24"/>
              </w:rPr>
            </w:pPr>
          </w:p>
        </w:tc>
        <w:tc>
          <w:tcPr>
            <w:tcW w:w="1034" w:type="dxa"/>
          </w:tcPr>
          <w:p w:rsidR="007B410A" w:rsidRPr="00BD7AE1" w:rsidRDefault="007B410A" w:rsidP="001362A5">
            <w:pPr>
              <w:pStyle w:val="NoSpacing"/>
              <w:rPr>
                <w:sz w:val="24"/>
                <w:szCs w:val="24"/>
              </w:rPr>
            </w:pPr>
          </w:p>
        </w:tc>
        <w:tc>
          <w:tcPr>
            <w:tcW w:w="1080" w:type="dxa"/>
          </w:tcPr>
          <w:p w:rsidR="007B410A" w:rsidRPr="00BD7AE1" w:rsidRDefault="007B410A" w:rsidP="001362A5">
            <w:pPr>
              <w:pStyle w:val="NoSpacing"/>
              <w:rPr>
                <w:sz w:val="24"/>
                <w:szCs w:val="24"/>
              </w:rPr>
            </w:pPr>
          </w:p>
        </w:tc>
        <w:tc>
          <w:tcPr>
            <w:tcW w:w="1080" w:type="dxa"/>
          </w:tcPr>
          <w:p w:rsidR="007B410A" w:rsidRPr="00BD7AE1" w:rsidRDefault="007B410A" w:rsidP="001362A5">
            <w:pPr>
              <w:pStyle w:val="NoSpacing"/>
              <w:rPr>
                <w:sz w:val="24"/>
                <w:szCs w:val="24"/>
              </w:rPr>
            </w:pPr>
          </w:p>
        </w:tc>
        <w:tc>
          <w:tcPr>
            <w:tcW w:w="1095" w:type="dxa"/>
            <w:gridSpan w:val="2"/>
          </w:tcPr>
          <w:p w:rsidR="007B410A" w:rsidRPr="00BD7AE1" w:rsidRDefault="007B410A" w:rsidP="001362A5">
            <w:pPr>
              <w:pStyle w:val="NoSpacing"/>
              <w:rPr>
                <w:sz w:val="24"/>
                <w:szCs w:val="24"/>
              </w:rPr>
            </w:pPr>
          </w:p>
        </w:tc>
      </w:tr>
      <w:tr w:rsidR="007B410A" w:rsidRPr="005758A4" w:rsidTr="005758A4">
        <w:tc>
          <w:tcPr>
            <w:tcW w:w="4338" w:type="dxa"/>
          </w:tcPr>
          <w:p w:rsidR="007B410A" w:rsidRPr="00BD7AE1" w:rsidRDefault="007B410A" w:rsidP="001362A5">
            <w:pPr>
              <w:pStyle w:val="NoSpacing"/>
              <w:rPr>
                <w:sz w:val="24"/>
                <w:szCs w:val="24"/>
              </w:rPr>
            </w:pPr>
          </w:p>
        </w:tc>
        <w:tc>
          <w:tcPr>
            <w:tcW w:w="946" w:type="dxa"/>
          </w:tcPr>
          <w:p w:rsidR="007B410A" w:rsidRPr="00BD7AE1" w:rsidRDefault="007B410A" w:rsidP="001362A5">
            <w:pPr>
              <w:pStyle w:val="NoSpacing"/>
              <w:rPr>
                <w:sz w:val="24"/>
                <w:szCs w:val="24"/>
              </w:rPr>
            </w:pPr>
          </w:p>
        </w:tc>
        <w:tc>
          <w:tcPr>
            <w:tcW w:w="1034" w:type="dxa"/>
          </w:tcPr>
          <w:p w:rsidR="007B410A" w:rsidRPr="00BD7AE1" w:rsidRDefault="007B410A" w:rsidP="001362A5">
            <w:pPr>
              <w:pStyle w:val="NoSpacing"/>
              <w:rPr>
                <w:sz w:val="24"/>
                <w:szCs w:val="24"/>
              </w:rPr>
            </w:pPr>
          </w:p>
        </w:tc>
        <w:tc>
          <w:tcPr>
            <w:tcW w:w="1080" w:type="dxa"/>
          </w:tcPr>
          <w:p w:rsidR="007B410A" w:rsidRPr="00BD7AE1" w:rsidRDefault="007B410A" w:rsidP="001362A5">
            <w:pPr>
              <w:pStyle w:val="NoSpacing"/>
              <w:rPr>
                <w:sz w:val="24"/>
                <w:szCs w:val="24"/>
              </w:rPr>
            </w:pPr>
          </w:p>
        </w:tc>
        <w:tc>
          <w:tcPr>
            <w:tcW w:w="1080" w:type="dxa"/>
          </w:tcPr>
          <w:p w:rsidR="007B410A" w:rsidRPr="00BD7AE1" w:rsidRDefault="007B410A" w:rsidP="001362A5">
            <w:pPr>
              <w:pStyle w:val="NoSpacing"/>
              <w:rPr>
                <w:sz w:val="24"/>
                <w:szCs w:val="24"/>
              </w:rPr>
            </w:pPr>
          </w:p>
        </w:tc>
        <w:tc>
          <w:tcPr>
            <w:tcW w:w="1095" w:type="dxa"/>
            <w:gridSpan w:val="2"/>
          </w:tcPr>
          <w:p w:rsidR="007B410A" w:rsidRPr="00BD7AE1" w:rsidRDefault="007B410A" w:rsidP="001362A5">
            <w:pPr>
              <w:pStyle w:val="NoSpacing"/>
              <w:rPr>
                <w:sz w:val="24"/>
                <w:szCs w:val="24"/>
              </w:rPr>
            </w:pPr>
          </w:p>
        </w:tc>
      </w:tr>
      <w:tr w:rsidR="007B410A" w:rsidRPr="005758A4" w:rsidTr="005758A4">
        <w:tc>
          <w:tcPr>
            <w:tcW w:w="4338" w:type="dxa"/>
          </w:tcPr>
          <w:p w:rsidR="007B410A" w:rsidRPr="00BD7AE1" w:rsidRDefault="007B410A" w:rsidP="001362A5">
            <w:pPr>
              <w:pStyle w:val="NoSpacing"/>
              <w:rPr>
                <w:sz w:val="24"/>
                <w:szCs w:val="24"/>
              </w:rPr>
            </w:pPr>
          </w:p>
        </w:tc>
        <w:tc>
          <w:tcPr>
            <w:tcW w:w="946" w:type="dxa"/>
          </w:tcPr>
          <w:p w:rsidR="007B410A" w:rsidRPr="00BD7AE1" w:rsidRDefault="007B410A" w:rsidP="001362A5">
            <w:pPr>
              <w:pStyle w:val="NoSpacing"/>
              <w:rPr>
                <w:sz w:val="24"/>
                <w:szCs w:val="24"/>
              </w:rPr>
            </w:pPr>
          </w:p>
        </w:tc>
        <w:tc>
          <w:tcPr>
            <w:tcW w:w="1034" w:type="dxa"/>
          </w:tcPr>
          <w:p w:rsidR="007B410A" w:rsidRPr="00BD7AE1" w:rsidRDefault="007B410A" w:rsidP="001362A5">
            <w:pPr>
              <w:pStyle w:val="NoSpacing"/>
              <w:rPr>
                <w:sz w:val="24"/>
                <w:szCs w:val="24"/>
              </w:rPr>
            </w:pPr>
          </w:p>
        </w:tc>
        <w:tc>
          <w:tcPr>
            <w:tcW w:w="1080" w:type="dxa"/>
          </w:tcPr>
          <w:p w:rsidR="007B410A" w:rsidRPr="00BD7AE1" w:rsidRDefault="007B410A" w:rsidP="001362A5">
            <w:pPr>
              <w:pStyle w:val="NoSpacing"/>
              <w:rPr>
                <w:sz w:val="24"/>
                <w:szCs w:val="24"/>
              </w:rPr>
            </w:pPr>
          </w:p>
        </w:tc>
        <w:tc>
          <w:tcPr>
            <w:tcW w:w="1080" w:type="dxa"/>
          </w:tcPr>
          <w:p w:rsidR="007B410A" w:rsidRPr="00BD7AE1" w:rsidRDefault="007B410A" w:rsidP="001362A5">
            <w:pPr>
              <w:pStyle w:val="NoSpacing"/>
              <w:rPr>
                <w:sz w:val="24"/>
                <w:szCs w:val="24"/>
              </w:rPr>
            </w:pPr>
          </w:p>
        </w:tc>
        <w:tc>
          <w:tcPr>
            <w:tcW w:w="1095" w:type="dxa"/>
            <w:gridSpan w:val="2"/>
          </w:tcPr>
          <w:p w:rsidR="007B410A" w:rsidRPr="00BD7AE1" w:rsidRDefault="007B410A" w:rsidP="001362A5">
            <w:pPr>
              <w:pStyle w:val="NoSpacing"/>
              <w:rPr>
                <w:sz w:val="24"/>
                <w:szCs w:val="24"/>
              </w:rPr>
            </w:pPr>
          </w:p>
        </w:tc>
      </w:tr>
      <w:tr w:rsidR="007B410A" w:rsidRPr="005758A4" w:rsidTr="005758A4">
        <w:tc>
          <w:tcPr>
            <w:tcW w:w="4338" w:type="dxa"/>
          </w:tcPr>
          <w:p w:rsidR="007B410A" w:rsidRPr="00BD7AE1" w:rsidRDefault="007B410A" w:rsidP="001362A5">
            <w:pPr>
              <w:pStyle w:val="NoSpacing"/>
              <w:rPr>
                <w:b/>
              </w:rPr>
            </w:pPr>
          </w:p>
        </w:tc>
        <w:tc>
          <w:tcPr>
            <w:tcW w:w="946" w:type="dxa"/>
          </w:tcPr>
          <w:p w:rsidR="007B410A" w:rsidRPr="00BD7AE1" w:rsidRDefault="007B410A" w:rsidP="001362A5">
            <w:pPr>
              <w:pStyle w:val="NoSpacing"/>
              <w:rPr>
                <w:sz w:val="24"/>
                <w:szCs w:val="24"/>
              </w:rPr>
            </w:pPr>
          </w:p>
        </w:tc>
        <w:tc>
          <w:tcPr>
            <w:tcW w:w="1034" w:type="dxa"/>
          </w:tcPr>
          <w:p w:rsidR="007B410A" w:rsidRPr="00BD7AE1" w:rsidRDefault="007B410A" w:rsidP="001362A5">
            <w:pPr>
              <w:pStyle w:val="NoSpacing"/>
              <w:rPr>
                <w:sz w:val="24"/>
                <w:szCs w:val="24"/>
              </w:rPr>
            </w:pPr>
          </w:p>
        </w:tc>
        <w:tc>
          <w:tcPr>
            <w:tcW w:w="1080" w:type="dxa"/>
          </w:tcPr>
          <w:p w:rsidR="007B410A" w:rsidRPr="00BD7AE1" w:rsidRDefault="007B410A" w:rsidP="001362A5">
            <w:pPr>
              <w:pStyle w:val="NoSpacing"/>
              <w:rPr>
                <w:sz w:val="24"/>
                <w:szCs w:val="24"/>
              </w:rPr>
            </w:pPr>
          </w:p>
        </w:tc>
        <w:tc>
          <w:tcPr>
            <w:tcW w:w="1080" w:type="dxa"/>
          </w:tcPr>
          <w:p w:rsidR="007B410A" w:rsidRPr="00BD7AE1" w:rsidRDefault="007B410A" w:rsidP="001362A5">
            <w:pPr>
              <w:pStyle w:val="NoSpacing"/>
              <w:rPr>
                <w:sz w:val="24"/>
                <w:szCs w:val="24"/>
              </w:rPr>
            </w:pPr>
          </w:p>
        </w:tc>
        <w:tc>
          <w:tcPr>
            <w:tcW w:w="1095" w:type="dxa"/>
            <w:gridSpan w:val="2"/>
          </w:tcPr>
          <w:p w:rsidR="007B410A" w:rsidRPr="00BD7AE1" w:rsidRDefault="007B410A" w:rsidP="001362A5">
            <w:pPr>
              <w:pStyle w:val="NoSpacing"/>
              <w:rPr>
                <w:sz w:val="24"/>
                <w:szCs w:val="24"/>
              </w:rPr>
            </w:pPr>
          </w:p>
        </w:tc>
      </w:tr>
      <w:tr w:rsidR="007B410A" w:rsidRPr="005758A4" w:rsidTr="005758A4">
        <w:tblPrEx>
          <w:tblLook w:val="0000"/>
        </w:tblPrEx>
        <w:trPr>
          <w:trHeight w:val="135"/>
        </w:trPr>
        <w:tc>
          <w:tcPr>
            <w:tcW w:w="4338" w:type="dxa"/>
          </w:tcPr>
          <w:p w:rsidR="007B410A" w:rsidRPr="00BD7AE1" w:rsidRDefault="007B410A" w:rsidP="005758A4">
            <w:pPr>
              <w:pStyle w:val="NoSpacing"/>
              <w:jc w:val="center"/>
              <w:rPr>
                <w:b/>
                <w:lang w:val="ro-RO"/>
              </w:rPr>
            </w:pPr>
            <w:r>
              <w:rPr>
                <w:b/>
                <w:lang w:val="ro-RO"/>
              </w:rPr>
              <w:t>Proiect în general</w:t>
            </w:r>
          </w:p>
        </w:tc>
        <w:tc>
          <w:tcPr>
            <w:tcW w:w="3060" w:type="dxa"/>
            <w:gridSpan w:val="3"/>
            <w:tcBorders>
              <w:top w:val="nil"/>
              <w:bottom w:val="nil"/>
            </w:tcBorders>
          </w:tcPr>
          <w:p w:rsidR="007B410A" w:rsidRPr="005758A4" w:rsidRDefault="007B410A" w:rsidP="005758A4">
            <w:pPr>
              <w:spacing w:after="0" w:line="240" w:lineRule="auto"/>
              <w:rPr>
                <w:sz w:val="24"/>
                <w:szCs w:val="24"/>
                <w:lang w:val="en-US"/>
              </w:rPr>
            </w:pPr>
          </w:p>
        </w:tc>
        <w:tc>
          <w:tcPr>
            <w:tcW w:w="1087" w:type="dxa"/>
            <w:gridSpan w:val="2"/>
          </w:tcPr>
          <w:p w:rsidR="007B410A" w:rsidRPr="005758A4" w:rsidRDefault="007B410A" w:rsidP="005758A4">
            <w:pPr>
              <w:spacing w:after="0" w:line="240" w:lineRule="auto"/>
              <w:rPr>
                <w:sz w:val="24"/>
                <w:szCs w:val="24"/>
                <w:lang w:val="en-US"/>
              </w:rPr>
            </w:pPr>
          </w:p>
        </w:tc>
        <w:tc>
          <w:tcPr>
            <w:tcW w:w="1088" w:type="dxa"/>
          </w:tcPr>
          <w:p w:rsidR="007B410A" w:rsidRPr="005758A4" w:rsidRDefault="007B410A" w:rsidP="005758A4">
            <w:pPr>
              <w:spacing w:after="0" w:line="240" w:lineRule="auto"/>
              <w:rPr>
                <w:sz w:val="24"/>
                <w:szCs w:val="24"/>
                <w:lang w:val="en-US"/>
              </w:rPr>
            </w:pPr>
          </w:p>
        </w:tc>
      </w:tr>
      <w:tr w:rsidR="007B410A" w:rsidRPr="005758A4" w:rsidTr="005758A4">
        <w:tblPrEx>
          <w:tblLook w:val="0000"/>
        </w:tblPrEx>
        <w:trPr>
          <w:trHeight w:val="135"/>
        </w:trPr>
        <w:tc>
          <w:tcPr>
            <w:tcW w:w="4338" w:type="dxa"/>
          </w:tcPr>
          <w:p w:rsidR="007B410A" w:rsidRPr="00BD7AE1" w:rsidRDefault="007B410A" w:rsidP="005758A4">
            <w:pPr>
              <w:pStyle w:val="NoSpacing"/>
              <w:jc w:val="center"/>
              <w:rPr>
                <w:b/>
                <w:lang w:val="ro-RO"/>
              </w:rPr>
            </w:pPr>
            <w:r>
              <w:rPr>
                <w:b/>
                <w:lang w:val="ro-RO"/>
              </w:rPr>
              <w:t>Suma solicitată</w:t>
            </w:r>
          </w:p>
        </w:tc>
        <w:tc>
          <w:tcPr>
            <w:tcW w:w="3060" w:type="dxa"/>
            <w:gridSpan w:val="3"/>
            <w:tcBorders>
              <w:top w:val="nil"/>
              <w:bottom w:val="nil"/>
            </w:tcBorders>
          </w:tcPr>
          <w:p w:rsidR="007B410A" w:rsidRPr="005758A4" w:rsidRDefault="007B410A" w:rsidP="005758A4">
            <w:pPr>
              <w:spacing w:after="0" w:line="240" w:lineRule="auto"/>
              <w:rPr>
                <w:sz w:val="24"/>
                <w:szCs w:val="24"/>
                <w:lang w:val="en-US"/>
              </w:rPr>
            </w:pPr>
          </w:p>
        </w:tc>
        <w:tc>
          <w:tcPr>
            <w:tcW w:w="1087" w:type="dxa"/>
            <w:gridSpan w:val="2"/>
          </w:tcPr>
          <w:p w:rsidR="007B410A" w:rsidRPr="005758A4" w:rsidRDefault="007B410A" w:rsidP="005758A4">
            <w:pPr>
              <w:spacing w:after="0" w:line="240" w:lineRule="auto"/>
              <w:rPr>
                <w:sz w:val="24"/>
                <w:szCs w:val="24"/>
                <w:lang w:val="en-US"/>
              </w:rPr>
            </w:pPr>
          </w:p>
        </w:tc>
        <w:tc>
          <w:tcPr>
            <w:tcW w:w="1088" w:type="dxa"/>
          </w:tcPr>
          <w:p w:rsidR="007B410A" w:rsidRPr="005758A4" w:rsidRDefault="007B410A" w:rsidP="005758A4">
            <w:pPr>
              <w:spacing w:after="0" w:line="240" w:lineRule="auto"/>
              <w:rPr>
                <w:sz w:val="24"/>
                <w:szCs w:val="24"/>
                <w:lang w:val="en-US"/>
              </w:rPr>
            </w:pPr>
          </w:p>
        </w:tc>
      </w:tr>
    </w:tbl>
    <w:p w:rsidR="007B410A" w:rsidRPr="001F2167" w:rsidRDefault="007B410A" w:rsidP="00244590">
      <w:pPr>
        <w:pStyle w:val="NoSpacing"/>
        <w:rPr>
          <w:sz w:val="24"/>
          <w:szCs w:val="24"/>
          <w:lang w:val="en-US"/>
        </w:rPr>
      </w:pPr>
    </w:p>
    <w:p w:rsidR="007B410A" w:rsidRPr="00244590" w:rsidRDefault="007B410A" w:rsidP="00244590">
      <w:pPr>
        <w:pStyle w:val="NoSpacing"/>
        <w:rPr>
          <w:b/>
          <w:sz w:val="24"/>
          <w:szCs w:val="24"/>
          <w:lang w:val="en-US"/>
        </w:rPr>
      </w:pPr>
    </w:p>
    <w:sectPr w:rsidR="007B410A" w:rsidRPr="00244590" w:rsidSect="00F17560">
      <w:headerReference w:type="default" r:id="rId9"/>
      <w:footerReference w:type="default" r:id="rId10"/>
      <w:pgSz w:w="11906" w:h="16838"/>
      <w:pgMar w:top="1134" w:right="85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10A" w:rsidRDefault="007B410A" w:rsidP="00321B22">
      <w:pPr>
        <w:spacing w:after="0" w:line="240" w:lineRule="auto"/>
      </w:pPr>
      <w:r>
        <w:separator/>
      </w:r>
    </w:p>
  </w:endnote>
  <w:endnote w:type="continuationSeparator" w:id="0">
    <w:p w:rsidR="007B410A" w:rsidRDefault="007B410A" w:rsidP="00321B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10A" w:rsidRDefault="007B410A">
    <w:pPr>
      <w:pStyle w:val="Footer"/>
      <w:jc w:val="right"/>
    </w:pPr>
    <w:fldSimple w:instr=" PAGE   \* MERGEFORMAT ">
      <w:r>
        <w:rPr>
          <w:noProof/>
        </w:rPr>
        <w:t>1</w:t>
      </w:r>
    </w:fldSimple>
  </w:p>
  <w:p w:rsidR="007B410A" w:rsidRDefault="007B41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10A" w:rsidRDefault="007B410A" w:rsidP="00321B22">
      <w:pPr>
        <w:spacing w:after="0" w:line="240" w:lineRule="auto"/>
      </w:pPr>
      <w:r>
        <w:separator/>
      </w:r>
    </w:p>
  </w:footnote>
  <w:footnote w:type="continuationSeparator" w:id="0">
    <w:p w:rsidR="007B410A" w:rsidRDefault="007B410A" w:rsidP="00321B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10A" w:rsidRPr="00B43D62" w:rsidRDefault="007B410A">
    <w:pPr>
      <w:pStyle w:val="Header"/>
      <w:rPr>
        <w:lang w:val="pl-PL"/>
      </w:rPr>
    </w:pPr>
    <w:r>
      <w:rPr>
        <w:lang w:val="pl-P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049BB"/>
    <w:multiLevelType w:val="hybridMultilevel"/>
    <w:tmpl w:val="74008F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B2F096E"/>
    <w:multiLevelType w:val="hybridMultilevel"/>
    <w:tmpl w:val="A262FD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C6B1FB7"/>
    <w:multiLevelType w:val="hybridMultilevel"/>
    <w:tmpl w:val="B4C0B6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CAE1AD6"/>
    <w:multiLevelType w:val="hybridMultilevel"/>
    <w:tmpl w:val="B40EF6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8CB717F"/>
    <w:multiLevelType w:val="hybridMultilevel"/>
    <w:tmpl w:val="A30EC4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45DA"/>
    <w:rsid w:val="00007FC2"/>
    <w:rsid w:val="000147BF"/>
    <w:rsid w:val="000178F3"/>
    <w:rsid w:val="00023740"/>
    <w:rsid w:val="00026059"/>
    <w:rsid w:val="0003354A"/>
    <w:rsid w:val="00035214"/>
    <w:rsid w:val="00035FEE"/>
    <w:rsid w:val="00037305"/>
    <w:rsid w:val="0004404A"/>
    <w:rsid w:val="00046913"/>
    <w:rsid w:val="000502C3"/>
    <w:rsid w:val="00051BC1"/>
    <w:rsid w:val="0005531B"/>
    <w:rsid w:val="000603D5"/>
    <w:rsid w:val="00061BED"/>
    <w:rsid w:val="00064017"/>
    <w:rsid w:val="000641B8"/>
    <w:rsid w:val="000651CB"/>
    <w:rsid w:val="00065905"/>
    <w:rsid w:val="00065F3D"/>
    <w:rsid w:val="00070527"/>
    <w:rsid w:val="000706E8"/>
    <w:rsid w:val="00070A7E"/>
    <w:rsid w:val="00073D2F"/>
    <w:rsid w:val="00082FCE"/>
    <w:rsid w:val="00087D5C"/>
    <w:rsid w:val="000905CE"/>
    <w:rsid w:val="00093A09"/>
    <w:rsid w:val="000A3259"/>
    <w:rsid w:val="000A5D53"/>
    <w:rsid w:val="000A7D46"/>
    <w:rsid w:val="000B4DFD"/>
    <w:rsid w:val="000B6BB0"/>
    <w:rsid w:val="000C688C"/>
    <w:rsid w:val="000C7B56"/>
    <w:rsid w:val="000D1C36"/>
    <w:rsid w:val="000D47BC"/>
    <w:rsid w:val="000D4972"/>
    <w:rsid w:val="000D4C25"/>
    <w:rsid w:val="000D4DF8"/>
    <w:rsid w:val="000D5AA8"/>
    <w:rsid w:val="000D6A37"/>
    <w:rsid w:val="000D6CCC"/>
    <w:rsid w:val="000E2B45"/>
    <w:rsid w:val="000E38AB"/>
    <w:rsid w:val="000F0159"/>
    <w:rsid w:val="000F1552"/>
    <w:rsid w:val="000F2DF7"/>
    <w:rsid w:val="000F3311"/>
    <w:rsid w:val="000F41D3"/>
    <w:rsid w:val="0010344C"/>
    <w:rsid w:val="001064A3"/>
    <w:rsid w:val="001103DB"/>
    <w:rsid w:val="00112866"/>
    <w:rsid w:val="00114F54"/>
    <w:rsid w:val="00115699"/>
    <w:rsid w:val="00116184"/>
    <w:rsid w:val="001213EE"/>
    <w:rsid w:val="00124385"/>
    <w:rsid w:val="00124A60"/>
    <w:rsid w:val="001308E3"/>
    <w:rsid w:val="00131C55"/>
    <w:rsid w:val="00133CAA"/>
    <w:rsid w:val="00135D41"/>
    <w:rsid w:val="00135D55"/>
    <w:rsid w:val="001362A5"/>
    <w:rsid w:val="00137A61"/>
    <w:rsid w:val="00140181"/>
    <w:rsid w:val="00150B3F"/>
    <w:rsid w:val="00151DDD"/>
    <w:rsid w:val="001530F3"/>
    <w:rsid w:val="00155C87"/>
    <w:rsid w:val="00156F80"/>
    <w:rsid w:val="00161B34"/>
    <w:rsid w:val="00161F32"/>
    <w:rsid w:val="00163369"/>
    <w:rsid w:val="001645DA"/>
    <w:rsid w:val="00166B4B"/>
    <w:rsid w:val="00166FD7"/>
    <w:rsid w:val="0017144D"/>
    <w:rsid w:val="00172CB6"/>
    <w:rsid w:val="001904B1"/>
    <w:rsid w:val="001A14AA"/>
    <w:rsid w:val="001A38E9"/>
    <w:rsid w:val="001B450D"/>
    <w:rsid w:val="001C0224"/>
    <w:rsid w:val="001C0522"/>
    <w:rsid w:val="001C3EC4"/>
    <w:rsid w:val="001C62FA"/>
    <w:rsid w:val="001D01F9"/>
    <w:rsid w:val="001D3811"/>
    <w:rsid w:val="001E0514"/>
    <w:rsid w:val="001E05C7"/>
    <w:rsid w:val="001E2BC7"/>
    <w:rsid w:val="001E5AA0"/>
    <w:rsid w:val="001E6F32"/>
    <w:rsid w:val="001E7D64"/>
    <w:rsid w:val="001F2167"/>
    <w:rsid w:val="001F4806"/>
    <w:rsid w:val="001F7059"/>
    <w:rsid w:val="00202715"/>
    <w:rsid w:val="00207508"/>
    <w:rsid w:val="00207AE1"/>
    <w:rsid w:val="0021218E"/>
    <w:rsid w:val="0021240E"/>
    <w:rsid w:val="00213E50"/>
    <w:rsid w:val="00214050"/>
    <w:rsid w:val="00215363"/>
    <w:rsid w:val="0021725C"/>
    <w:rsid w:val="002174EB"/>
    <w:rsid w:val="00233088"/>
    <w:rsid w:val="002351E2"/>
    <w:rsid w:val="002366B8"/>
    <w:rsid w:val="00244590"/>
    <w:rsid w:val="00254AC8"/>
    <w:rsid w:val="00260F63"/>
    <w:rsid w:val="0026432C"/>
    <w:rsid w:val="0026652F"/>
    <w:rsid w:val="00266FB2"/>
    <w:rsid w:val="002805A6"/>
    <w:rsid w:val="00281AF6"/>
    <w:rsid w:val="00282509"/>
    <w:rsid w:val="00285011"/>
    <w:rsid w:val="0028784F"/>
    <w:rsid w:val="00287872"/>
    <w:rsid w:val="00287FE0"/>
    <w:rsid w:val="00293D3A"/>
    <w:rsid w:val="0029777F"/>
    <w:rsid w:val="002B396E"/>
    <w:rsid w:val="002B4EBC"/>
    <w:rsid w:val="002B52A1"/>
    <w:rsid w:val="002B59F2"/>
    <w:rsid w:val="002C5658"/>
    <w:rsid w:val="002D1F3D"/>
    <w:rsid w:val="002E33EC"/>
    <w:rsid w:val="002E7D6D"/>
    <w:rsid w:val="002F04AF"/>
    <w:rsid w:val="002F3B02"/>
    <w:rsid w:val="002F484D"/>
    <w:rsid w:val="002F5612"/>
    <w:rsid w:val="002F68AA"/>
    <w:rsid w:val="002F7707"/>
    <w:rsid w:val="003000DE"/>
    <w:rsid w:val="003017B2"/>
    <w:rsid w:val="00302827"/>
    <w:rsid w:val="00302881"/>
    <w:rsid w:val="00310A92"/>
    <w:rsid w:val="00313201"/>
    <w:rsid w:val="003211CC"/>
    <w:rsid w:val="00321426"/>
    <w:rsid w:val="00321B22"/>
    <w:rsid w:val="003303C2"/>
    <w:rsid w:val="00332982"/>
    <w:rsid w:val="00332A7B"/>
    <w:rsid w:val="00336423"/>
    <w:rsid w:val="00342CE4"/>
    <w:rsid w:val="00342DAE"/>
    <w:rsid w:val="0034477F"/>
    <w:rsid w:val="00346E6E"/>
    <w:rsid w:val="00347CC1"/>
    <w:rsid w:val="0035112B"/>
    <w:rsid w:val="0035353D"/>
    <w:rsid w:val="00354D32"/>
    <w:rsid w:val="00356E5F"/>
    <w:rsid w:val="00360705"/>
    <w:rsid w:val="00366194"/>
    <w:rsid w:val="00375F0D"/>
    <w:rsid w:val="00376E25"/>
    <w:rsid w:val="00380B1F"/>
    <w:rsid w:val="003810D9"/>
    <w:rsid w:val="0038185E"/>
    <w:rsid w:val="00383AD5"/>
    <w:rsid w:val="00386F12"/>
    <w:rsid w:val="00391B77"/>
    <w:rsid w:val="00391BA2"/>
    <w:rsid w:val="00394558"/>
    <w:rsid w:val="00396ED7"/>
    <w:rsid w:val="003971E8"/>
    <w:rsid w:val="003A2795"/>
    <w:rsid w:val="003A33A3"/>
    <w:rsid w:val="003A634B"/>
    <w:rsid w:val="003B2284"/>
    <w:rsid w:val="003B5BED"/>
    <w:rsid w:val="003C4D7A"/>
    <w:rsid w:val="003D1C06"/>
    <w:rsid w:val="003D67CE"/>
    <w:rsid w:val="003D77DE"/>
    <w:rsid w:val="003D7F33"/>
    <w:rsid w:val="003E3452"/>
    <w:rsid w:val="003E37A3"/>
    <w:rsid w:val="003F00D0"/>
    <w:rsid w:val="003F0908"/>
    <w:rsid w:val="003F7980"/>
    <w:rsid w:val="00403680"/>
    <w:rsid w:val="00403CB6"/>
    <w:rsid w:val="00404ECA"/>
    <w:rsid w:val="00415E68"/>
    <w:rsid w:val="004228E4"/>
    <w:rsid w:val="00433BC5"/>
    <w:rsid w:val="00437FBC"/>
    <w:rsid w:val="0044069C"/>
    <w:rsid w:val="00441B24"/>
    <w:rsid w:val="00446776"/>
    <w:rsid w:val="00446C42"/>
    <w:rsid w:val="004574B8"/>
    <w:rsid w:val="004612B1"/>
    <w:rsid w:val="00462046"/>
    <w:rsid w:val="00471516"/>
    <w:rsid w:val="00471DCE"/>
    <w:rsid w:val="00475FE8"/>
    <w:rsid w:val="00476A70"/>
    <w:rsid w:val="0048069B"/>
    <w:rsid w:val="004809BA"/>
    <w:rsid w:val="00482845"/>
    <w:rsid w:val="00483766"/>
    <w:rsid w:val="0049143B"/>
    <w:rsid w:val="00492218"/>
    <w:rsid w:val="00497D9C"/>
    <w:rsid w:val="004A2EC9"/>
    <w:rsid w:val="004B5170"/>
    <w:rsid w:val="004B5858"/>
    <w:rsid w:val="004C04CD"/>
    <w:rsid w:val="004C493B"/>
    <w:rsid w:val="004C4A2E"/>
    <w:rsid w:val="004D6324"/>
    <w:rsid w:val="004E25E4"/>
    <w:rsid w:val="004E6744"/>
    <w:rsid w:val="004F520B"/>
    <w:rsid w:val="004F7250"/>
    <w:rsid w:val="00510E48"/>
    <w:rsid w:val="00513C00"/>
    <w:rsid w:val="005209C3"/>
    <w:rsid w:val="0052355F"/>
    <w:rsid w:val="00523ADA"/>
    <w:rsid w:val="00545939"/>
    <w:rsid w:val="00545D76"/>
    <w:rsid w:val="00550F66"/>
    <w:rsid w:val="00552B8F"/>
    <w:rsid w:val="005540D9"/>
    <w:rsid w:val="00557944"/>
    <w:rsid w:val="005626AF"/>
    <w:rsid w:val="00564596"/>
    <w:rsid w:val="005645BA"/>
    <w:rsid w:val="00564F59"/>
    <w:rsid w:val="005660EC"/>
    <w:rsid w:val="005714B5"/>
    <w:rsid w:val="00573413"/>
    <w:rsid w:val="005758A4"/>
    <w:rsid w:val="00576046"/>
    <w:rsid w:val="00576FA9"/>
    <w:rsid w:val="00592F41"/>
    <w:rsid w:val="005A4EBA"/>
    <w:rsid w:val="005B56F9"/>
    <w:rsid w:val="005B581A"/>
    <w:rsid w:val="005B5C57"/>
    <w:rsid w:val="005C1227"/>
    <w:rsid w:val="005C1F90"/>
    <w:rsid w:val="005C53DC"/>
    <w:rsid w:val="005C78A3"/>
    <w:rsid w:val="005D11E4"/>
    <w:rsid w:val="005D2FF2"/>
    <w:rsid w:val="005D43BC"/>
    <w:rsid w:val="005D46DE"/>
    <w:rsid w:val="005F3548"/>
    <w:rsid w:val="005F7448"/>
    <w:rsid w:val="005F78A1"/>
    <w:rsid w:val="00604F0F"/>
    <w:rsid w:val="00606062"/>
    <w:rsid w:val="0061217A"/>
    <w:rsid w:val="0062281D"/>
    <w:rsid w:val="00631069"/>
    <w:rsid w:val="006371B3"/>
    <w:rsid w:val="00643D4A"/>
    <w:rsid w:val="006469F7"/>
    <w:rsid w:val="00654111"/>
    <w:rsid w:val="006546AC"/>
    <w:rsid w:val="00655759"/>
    <w:rsid w:val="00665FF6"/>
    <w:rsid w:val="00667E8E"/>
    <w:rsid w:val="006717A2"/>
    <w:rsid w:val="00691BC2"/>
    <w:rsid w:val="00692247"/>
    <w:rsid w:val="006B1A01"/>
    <w:rsid w:val="006B4AEE"/>
    <w:rsid w:val="006E125C"/>
    <w:rsid w:val="006E3B99"/>
    <w:rsid w:val="006E6B7C"/>
    <w:rsid w:val="006F147E"/>
    <w:rsid w:val="006F3CBD"/>
    <w:rsid w:val="007033B1"/>
    <w:rsid w:val="00710F1C"/>
    <w:rsid w:val="00713490"/>
    <w:rsid w:val="0071691E"/>
    <w:rsid w:val="0071694B"/>
    <w:rsid w:val="00717253"/>
    <w:rsid w:val="00724AB0"/>
    <w:rsid w:val="00725D23"/>
    <w:rsid w:val="00732495"/>
    <w:rsid w:val="00732E8D"/>
    <w:rsid w:val="00734344"/>
    <w:rsid w:val="0073484E"/>
    <w:rsid w:val="00740E74"/>
    <w:rsid w:val="00740EE7"/>
    <w:rsid w:val="00741B47"/>
    <w:rsid w:val="00742A81"/>
    <w:rsid w:val="00744DD9"/>
    <w:rsid w:val="00752709"/>
    <w:rsid w:val="007548CB"/>
    <w:rsid w:val="00766A7D"/>
    <w:rsid w:val="007743F2"/>
    <w:rsid w:val="00775750"/>
    <w:rsid w:val="00775F79"/>
    <w:rsid w:val="00776C75"/>
    <w:rsid w:val="007817C4"/>
    <w:rsid w:val="00786DF3"/>
    <w:rsid w:val="007900C7"/>
    <w:rsid w:val="007A00DD"/>
    <w:rsid w:val="007B0162"/>
    <w:rsid w:val="007B4067"/>
    <w:rsid w:val="007B410A"/>
    <w:rsid w:val="007B4353"/>
    <w:rsid w:val="007B62EC"/>
    <w:rsid w:val="007C0876"/>
    <w:rsid w:val="007C3FB3"/>
    <w:rsid w:val="007D2BE3"/>
    <w:rsid w:val="007D5E33"/>
    <w:rsid w:val="007D5F05"/>
    <w:rsid w:val="007E4831"/>
    <w:rsid w:val="007F02FB"/>
    <w:rsid w:val="007F4AD4"/>
    <w:rsid w:val="00800484"/>
    <w:rsid w:val="0081227E"/>
    <w:rsid w:val="00812FCA"/>
    <w:rsid w:val="0081353B"/>
    <w:rsid w:val="0081685F"/>
    <w:rsid w:val="00816ABE"/>
    <w:rsid w:val="00824AF0"/>
    <w:rsid w:val="00826BFE"/>
    <w:rsid w:val="008314AC"/>
    <w:rsid w:val="00834965"/>
    <w:rsid w:val="00834C02"/>
    <w:rsid w:val="0084382D"/>
    <w:rsid w:val="008551CE"/>
    <w:rsid w:val="008619D6"/>
    <w:rsid w:val="008636BC"/>
    <w:rsid w:val="00872B6C"/>
    <w:rsid w:val="00876F22"/>
    <w:rsid w:val="00886D9B"/>
    <w:rsid w:val="008903BD"/>
    <w:rsid w:val="008A4594"/>
    <w:rsid w:val="008A6040"/>
    <w:rsid w:val="008B327E"/>
    <w:rsid w:val="008B52B3"/>
    <w:rsid w:val="008C1CEE"/>
    <w:rsid w:val="008D0AE9"/>
    <w:rsid w:val="008E1474"/>
    <w:rsid w:val="008F0014"/>
    <w:rsid w:val="008F6470"/>
    <w:rsid w:val="008F6DCE"/>
    <w:rsid w:val="00902664"/>
    <w:rsid w:val="00904C5A"/>
    <w:rsid w:val="00905D8D"/>
    <w:rsid w:val="00911908"/>
    <w:rsid w:val="00912183"/>
    <w:rsid w:val="00912291"/>
    <w:rsid w:val="00912895"/>
    <w:rsid w:val="00920F13"/>
    <w:rsid w:val="00925E79"/>
    <w:rsid w:val="009267CD"/>
    <w:rsid w:val="00926C7E"/>
    <w:rsid w:val="009315C4"/>
    <w:rsid w:val="009343B7"/>
    <w:rsid w:val="00947FB6"/>
    <w:rsid w:val="009517AB"/>
    <w:rsid w:val="00952F24"/>
    <w:rsid w:val="009558FF"/>
    <w:rsid w:val="009570D6"/>
    <w:rsid w:val="00975AEC"/>
    <w:rsid w:val="00977A1C"/>
    <w:rsid w:val="00984104"/>
    <w:rsid w:val="00986404"/>
    <w:rsid w:val="00991135"/>
    <w:rsid w:val="009A4752"/>
    <w:rsid w:val="009A77F4"/>
    <w:rsid w:val="009B007A"/>
    <w:rsid w:val="009B30BC"/>
    <w:rsid w:val="009B401F"/>
    <w:rsid w:val="009B5C2D"/>
    <w:rsid w:val="009C3341"/>
    <w:rsid w:val="009D4575"/>
    <w:rsid w:val="009D45E4"/>
    <w:rsid w:val="009E2145"/>
    <w:rsid w:val="009E576F"/>
    <w:rsid w:val="009E583F"/>
    <w:rsid w:val="009E6856"/>
    <w:rsid w:val="00A00466"/>
    <w:rsid w:val="00A024F3"/>
    <w:rsid w:val="00A02D0C"/>
    <w:rsid w:val="00A072CF"/>
    <w:rsid w:val="00A1499C"/>
    <w:rsid w:val="00A24118"/>
    <w:rsid w:val="00A25751"/>
    <w:rsid w:val="00A26806"/>
    <w:rsid w:val="00A34FCA"/>
    <w:rsid w:val="00A36DBD"/>
    <w:rsid w:val="00A450E3"/>
    <w:rsid w:val="00A47EBB"/>
    <w:rsid w:val="00A5127C"/>
    <w:rsid w:val="00A53849"/>
    <w:rsid w:val="00A67C6D"/>
    <w:rsid w:val="00A7602F"/>
    <w:rsid w:val="00A82185"/>
    <w:rsid w:val="00A83B4D"/>
    <w:rsid w:val="00A8639B"/>
    <w:rsid w:val="00A92823"/>
    <w:rsid w:val="00A93B9B"/>
    <w:rsid w:val="00AA228A"/>
    <w:rsid w:val="00AA5B3A"/>
    <w:rsid w:val="00AA699F"/>
    <w:rsid w:val="00AA7A4A"/>
    <w:rsid w:val="00AB7FC6"/>
    <w:rsid w:val="00AC28F1"/>
    <w:rsid w:val="00AE33B4"/>
    <w:rsid w:val="00AE5E8A"/>
    <w:rsid w:val="00AE68CB"/>
    <w:rsid w:val="00AF5B95"/>
    <w:rsid w:val="00B010D2"/>
    <w:rsid w:val="00B01367"/>
    <w:rsid w:val="00B10886"/>
    <w:rsid w:val="00B122F7"/>
    <w:rsid w:val="00B129B8"/>
    <w:rsid w:val="00B157DF"/>
    <w:rsid w:val="00B22333"/>
    <w:rsid w:val="00B365F2"/>
    <w:rsid w:val="00B36FD6"/>
    <w:rsid w:val="00B377FA"/>
    <w:rsid w:val="00B43D62"/>
    <w:rsid w:val="00B4489D"/>
    <w:rsid w:val="00B44FF7"/>
    <w:rsid w:val="00B47CCA"/>
    <w:rsid w:val="00B50A2A"/>
    <w:rsid w:val="00B540DB"/>
    <w:rsid w:val="00B54BD4"/>
    <w:rsid w:val="00B56C54"/>
    <w:rsid w:val="00B6764E"/>
    <w:rsid w:val="00B70214"/>
    <w:rsid w:val="00B70C2A"/>
    <w:rsid w:val="00B83D92"/>
    <w:rsid w:val="00B97714"/>
    <w:rsid w:val="00BB0813"/>
    <w:rsid w:val="00BB0B98"/>
    <w:rsid w:val="00BB2007"/>
    <w:rsid w:val="00BB3F31"/>
    <w:rsid w:val="00BC0174"/>
    <w:rsid w:val="00BC77CC"/>
    <w:rsid w:val="00BD4679"/>
    <w:rsid w:val="00BD736D"/>
    <w:rsid w:val="00BD7AE1"/>
    <w:rsid w:val="00BE74E5"/>
    <w:rsid w:val="00BF051D"/>
    <w:rsid w:val="00BF0848"/>
    <w:rsid w:val="00BF2A88"/>
    <w:rsid w:val="00BF3BE7"/>
    <w:rsid w:val="00BF6FF8"/>
    <w:rsid w:val="00C02936"/>
    <w:rsid w:val="00C057FE"/>
    <w:rsid w:val="00C05D26"/>
    <w:rsid w:val="00C068B9"/>
    <w:rsid w:val="00C07C8E"/>
    <w:rsid w:val="00C12153"/>
    <w:rsid w:val="00C17830"/>
    <w:rsid w:val="00C229B5"/>
    <w:rsid w:val="00C234D4"/>
    <w:rsid w:val="00C249C3"/>
    <w:rsid w:val="00C40DFC"/>
    <w:rsid w:val="00C51247"/>
    <w:rsid w:val="00C5259B"/>
    <w:rsid w:val="00C52E71"/>
    <w:rsid w:val="00C53AC7"/>
    <w:rsid w:val="00C641F5"/>
    <w:rsid w:val="00C65310"/>
    <w:rsid w:val="00C8235E"/>
    <w:rsid w:val="00C82E7C"/>
    <w:rsid w:val="00C90E89"/>
    <w:rsid w:val="00C94360"/>
    <w:rsid w:val="00C96EF4"/>
    <w:rsid w:val="00CA1EDF"/>
    <w:rsid w:val="00CA2443"/>
    <w:rsid w:val="00CA278A"/>
    <w:rsid w:val="00CA5F7E"/>
    <w:rsid w:val="00CA76BC"/>
    <w:rsid w:val="00CB416F"/>
    <w:rsid w:val="00CC17D3"/>
    <w:rsid w:val="00CC7F4F"/>
    <w:rsid w:val="00CE159B"/>
    <w:rsid w:val="00CE6E9E"/>
    <w:rsid w:val="00CF1757"/>
    <w:rsid w:val="00CF54F1"/>
    <w:rsid w:val="00D01522"/>
    <w:rsid w:val="00D03C0F"/>
    <w:rsid w:val="00D11700"/>
    <w:rsid w:val="00D12F65"/>
    <w:rsid w:val="00D1442D"/>
    <w:rsid w:val="00D21CF4"/>
    <w:rsid w:val="00D403F5"/>
    <w:rsid w:val="00D46E5F"/>
    <w:rsid w:val="00D47CD1"/>
    <w:rsid w:val="00D507ED"/>
    <w:rsid w:val="00D54D22"/>
    <w:rsid w:val="00D55DA0"/>
    <w:rsid w:val="00D5660B"/>
    <w:rsid w:val="00D60280"/>
    <w:rsid w:val="00D62E42"/>
    <w:rsid w:val="00D66E58"/>
    <w:rsid w:val="00D72F0B"/>
    <w:rsid w:val="00D804DB"/>
    <w:rsid w:val="00D816E1"/>
    <w:rsid w:val="00D865E0"/>
    <w:rsid w:val="00D90412"/>
    <w:rsid w:val="00DA1A97"/>
    <w:rsid w:val="00DA267B"/>
    <w:rsid w:val="00DB1289"/>
    <w:rsid w:val="00DB22EB"/>
    <w:rsid w:val="00DB380D"/>
    <w:rsid w:val="00DB5352"/>
    <w:rsid w:val="00DC27D7"/>
    <w:rsid w:val="00DC4AEA"/>
    <w:rsid w:val="00DC5433"/>
    <w:rsid w:val="00DC6F3D"/>
    <w:rsid w:val="00DD0DFB"/>
    <w:rsid w:val="00DE288F"/>
    <w:rsid w:val="00DE5334"/>
    <w:rsid w:val="00DE7564"/>
    <w:rsid w:val="00E00215"/>
    <w:rsid w:val="00E00BF5"/>
    <w:rsid w:val="00E01DE2"/>
    <w:rsid w:val="00E02D37"/>
    <w:rsid w:val="00E0322D"/>
    <w:rsid w:val="00E0532D"/>
    <w:rsid w:val="00E115B3"/>
    <w:rsid w:val="00E13B96"/>
    <w:rsid w:val="00E2019C"/>
    <w:rsid w:val="00E23DA4"/>
    <w:rsid w:val="00E33198"/>
    <w:rsid w:val="00E36C73"/>
    <w:rsid w:val="00E418A4"/>
    <w:rsid w:val="00E441B0"/>
    <w:rsid w:val="00E472D0"/>
    <w:rsid w:val="00E5211F"/>
    <w:rsid w:val="00E55ED7"/>
    <w:rsid w:val="00E579AA"/>
    <w:rsid w:val="00E57C2E"/>
    <w:rsid w:val="00E64A5A"/>
    <w:rsid w:val="00E650A7"/>
    <w:rsid w:val="00E7307C"/>
    <w:rsid w:val="00E8336F"/>
    <w:rsid w:val="00E86289"/>
    <w:rsid w:val="00E918F9"/>
    <w:rsid w:val="00E96292"/>
    <w:rsid w:val="00EB2AC3"/>
    <w:rsid w:val="00EB4902"/>
    <w:rsid w:val="00EB5CFF"/>
    <w:rsid w:val="00EB62C5"/>
    <w:rsid w:val="00ED2806"/>
    <w:rsid w:val="00EE0F88"/>
    <w:rsid w:val="00EE1664"/>
    <w:rsid w:val="00EE2B43"/>
    <w:rsid w:val="00EE333C"/>
    <w:rsid w:val="00EE45D3"/>
    <w:rsid w:val="00EE58EF"/>
    <w:rsid w:val="00EE5E69"/>
    <w:rsid w:val="00EF3B7F"/>
    <w:rsid w:val="00EF6A73"/>
    <w:rsid w:val="00F021ED"/>
    <w:rsid w:val="00F118DE"/>
    <w:rsid w:val="00F16D7C"/>
    <w:rsid w:val="00F17560"/>
    <w:rsid w:val="00F212DA"/>
    <w:rsid w:val="00F2367B"/>
    <w:rsid w:val="00F26A24"/>
    <w:rsid w:val="00F30CA6"/>
    <w:rsid w:val="00F35FDC"/>
    <w:rsid w:val="00F434E8"/>
    <w:rsid w:val="00F44683"/>
    <w:rsid w:val="00F47E73"/>
    <w:rsid w:val="00F54315"/>
    <w:rsid w:val="00F91E2C"/>
    <w:rsid w:val="00F97A30"/>
    <w:rsid w:val="00FB04C1"/>
    <w:rsid w:val="00FB3552"/>
    <w:rsid w:val="00FB4FD1"/>
    <w:rsid w:val="00FB531F"/>
    <w:rsid w:val="00FB56EC"/>
    <w:rsid w:val="00FC1986"/>
    <w:rsid w:val="00FC1F3A"/>
    <w:rsid w:val="00FC2D7F"/>
    <w:rsid w:val="00FC7540"/>
    <w:rsid w:val="00FD0E01"/>
    <w:rsid w:val="00FE2099"/>
    <w:rsid w:val="00FE4793"/>
    <w:rsid w:val="00FE59D2"/>
    <w:rsid w:val="00FE73B9"/>
    <w:rsid w:val="00FF13DA"/>
    <w:rsid w:val="00FF1CBB"/>
    <w:rsid w:val="00FF3909"/>
    <w:rsid w:val="00FF6C88"/>
    <w:rsid w:val="00FF7F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AA8"/>
    <w:pPr>
      <w:spacing w:after="200" w:line="276" w:lineRule="auto"/>
    </w:pPr>
    <w:rPr>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D0A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21CF4"/>
    <w:pPr>
      <w:ind w:left="720"/>
      <w:contextualSpacing/>
    </w:pPr>
  </w:style>
  <w:style w:type="paragraph" w:styleId="Header">
    <w:name w:val="header"/>
    <w:basedOn w:val="Normal"/>
    <w:link w:val="HeaderChar"/>
    <w:uiPriority w:val="99"/>
    <w:semiHidden/>
    <w:rsid w:val="00321B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321B22"/>
    <w:rPr>
      <w:rFonts w:cs="Times New Roman"/>
    </w:rPr>
  </w:style>
  <w:style w:type="paragraph" w:styleId="Footer">
    <w:name w:val="footer"/>
    <w:basedOn w:val="Normal"/>
    <w:link w:val="FooterChar"/>
    <w:uiPriority w:val="99"/>
    <w:rsid w:val="00321B2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21B22"/>
    <w:rPr>
      <w:rFonts w:cs="Times New Roman"/>
    </w:rPr>
  </w:style>
  <w:style w:type="paragraph" w:styleId="NoSpacing">
    <w:name w:val="No Spacing"/>
    <w:uiPriority w:val="99"/>
    <w:qFormat/>
    <w:rsid w:val="00133CAA"/>
    <w:rPr>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4</Pages>
  <Words>418</Words>
  <Characters>2385</Characters>
  <Application>Microsoft Office Outlook</Application>
  <DocSecurity>0</DocSecurity>
  <Lines>0</Lines>
  <Paragraphs>0</Paragraphs>
  <ScaleCrop>false</ScaleCrop>
  <Company>EuroBelarus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Tatiana Poshevalova</dc:creator>
  <cp:keywords/>
  <dc:description/>
  <cp:lastModifiedBy>Valeria</cp:lastModifiedBy>
  <cp:revision>4</cp:revision>
  <dcterms:created xsi:type="dcterms:W3CDTF">2015-09-25T07:07:00Z</dcterms:created>
  <dcterms:modified xsi:type="dcterms:W3CDTF">2015-09-25T07:26:00Z</dcterms:modified>
</cp:coreProperties>
</file>