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33" w:rsidRPr="004A70AA" w:rsidRDefault="006D2333" w:rsidP="00E5294F">
      <w:pPr>
        <w:rPr>
          <w:lang w:val="en-GB"/>
        </w:rPr>
      </w:pPr>
      <w:r w:rsidRPr="002B2594">
        <w:rPr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65.75pt">
            <v:imagedata r:id="rId7" o:title=""/>
          </v:shape>
        </w:pict>
      </w:r>
      <w:r w:rsidRPr="004A70AA">
        <w:rPr>
          <w:lang w:val="en-GB"/>
        </w:rPr>
        <w:t xml:space="preserve">   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1"/>
        <w:gridCol w:w="6292"/>
      </w:tblGrid>
      <w:tr w:rsidR="006D2333" w:rsidRPr="0096645E" w:rsidTr="002174EB">
        <w:trPr>
          <w:trHeight w:val="1335"/>
        </w:trPr>
        <w:tc>
          <w:tcPr>
            <w:tcW w:w="9153" w:type="dxa"/>
            <w:gridSpan w:val="2"/>
          </w:tcPr>
          <w:p w:rsidR="006D2333" w:rsidRPr="0096645E" w:rsidRDefault="006D2333" w:rsidP="009D45E4">
            <w:pPr>
              <w:pStyle w:val="NoSpacing"/>
              <w:jc w:val="center"/>
              <w:rPr>
                <w:i/>
                <w:sz w:val="28"/>
                <w:szCs w:val="28"/>
                <w:lang w:val="en-GB"/>
              </w:rPr>
            </w:pPr>
            <w:r w:rsidRPr="0096645E">
              <w:rPr>
                <w:i/>
                <w:sz w:val="28"/>
                <w:szCs w:val="28"/>
                <w:lang w:val="en-GB"/>
              </w:rPr>
              <w:t xml:space="preserve">CHOICE – CULTURAL HERITAGE: </w:t>
            </w:r>
          </w:p>
          <w:p w:rsidR="006D2333" w:rsidRPr="0096645E" w:rsidRDefault="006D2333" w:rsidP="009D45E4">
            <w:pPr>
              <w:pStyle w:val="NoSpacing"/>
              <w:jc w:val="center"/>
              <w:rPr>
                <w:i/>
                <w:sz w:val="28"/>
                <w:szCs w:val="28"/>
                <w:lang w:val="en-GB"/>
              </w:rPr>
            </w:pPr>
            <w:smartTag w:uri="urn:schemas-microsoft-com:office:smarttags" w:element="place">
              <w:r w:rsidRPr="0096645E">
                <w:rPr>
                  <w:i/>
                  <w:sz w:val="28"/>
                  <w:szCs w:val="28"/>
                  <w:lang w:val="en-GB"/>
                </w:rPr>
                <w:t>OPPORTUNITY</w:t>
              </w:r>
            </w:smartTag>
            <w:r w:rsidRPr="0096645E">
              <w:rPr>
                <w:i/>
                <w:sz w:val="28"/>
                <w:szCs w:val="28"/>
                <w:lang w:val="en-GB"/>
              </w:rPr>
              <w:t xml:space="preserve"> FOR IMPROVING CIVIC ENGAGEMENT</w:t>
            </w:r>
          </w:p>
          <w:p w:rsidR="006D2333" w:rsidRPr="0096645E" w:rsidRDefault="006D2333" w:rsidP="009D45E4">
            <w:pPr>
              <w:pStyle w:val="NoSpacing"/>
              <w:jc w:val="center"/>
              <w:rPr>
                <w:lang w:val="en-GB"/>
              </w:rPr>
            </w:pPr>
          </w:p>
          <w:p w:rsidR="006D2333" w:rsidRPr="0096645E" w:rsidRDefault="006D2333" w:rsidP="00AE68CB">
            <w:pPr>
              <w:pStyle w:val="NoSpacing"/>
              <w:jc w:val="center"/>
              <w:rPr>
                <w:b/>
                <w:sz w:val="28"/>
                <w:szCs w:val="28"/>
                <w:lang w:val="en-GB"/>
              </w:rPr>
            </w:pPr>
            <w:r w:rsidRPr="0096645E">
              <w:rPr>
                <w:b/>
                <w:sz w:val="28"/>
                <w:szCs w:val="28"/>
                <w:lang w:val="en-GB"/>
              </w:rPr>
              <w:t>PROJECT CONCEPT</w:t>
            </w:r>
          </w:p>
          <w:p w:rsidR="006D2333" w:rsidRPr="0096645E" w:rsidRDefault="006D2333" w:rsidP="009D45E4">
            <w:pPr>
              <w:pStyle w:val="NoSpacing"/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96645E">
              <w:rPr>
                <w:b/>
                <w:i/>
                <w:sz w:val="28"/>
                <w:szCs w:val="28"/>
                <w:lang w:val="en-GB"/>
              </w:rPr>
              <w:t>Application form</w:t>
            </w:r>
          </w:p>
          <w:p w:rsidR="006D2333" w:rsidRPr="0096645E" w:rsidRDefault="006D2333" w:rsidP="009D45E4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6D2333" w:rsidRPr="00E5294F" w:rsidTr="009E7E8A">
        <w:trPr>
          <w:trHeight w:val="386"/>
        </w:trPr>
        <w:tc>
          <w:tcPr>
            <w:tcW w:w="9153" w:type="dxa"/>
            <w:gridSpan w:val="2"/>
            <w:shd w:val="clear" w:color="auto" w:fill="4F81BD"/>
          </w:tcPr>
          <w:p w:rsidR="006D2333" w:rsidRPr="0096645E" w:rsidRDefault="006D2333" w:rsidP="00CA2443">
            <w:pPr>
              <w:rPr>
                <w:lang w:val="en-GB"/>
              </w:rPr>
            </w:pPr>
            <w:r w:rsidRPr="0096645E">
              <w:rPr>
                <w:b/>
                <w:lang w:val="en-GB"/>
              </w:rPr>
              <w:t>I. Short information about the project</w:t>
            </w: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Applicant organization:</w:t>
            </w:r>
          </w:p>
        </w:tc>
        <w:tc>
          <w:tcPr>
            <w:tcW w:w="6292" w:type="dxa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2861" w:type="dxa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The name of the project:</w:t>
            </w:r>
          </w:p>
        </w:tc>
        <w:tc>
          <w:tcPr>
            <w:tcW w:w="6292" w:type="dxa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2861" w:type="dxa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Planned venue for realization of the project:</w:t>
            </w:r>
          </w:p>
        </w:tc>
        <w:tc>
          <w:tcPr>
            <w:tcW w:w="6292" w:type="dxa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</w:tcPr>
          <w:p w:rsidR="006D2333" w:rsidRPr="0096645E" w:rsidRDefault="006D2333" w:rsidP="009D45E4">
            <w:pPr>
              <w:spacing w:after="0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Duration</w:t>
            </w:r>
          </w:p>
          <w:p w:rsidR="006D2333" w:rsidRPr="0096645E" w:rsidRDefault="006D2333" w:rsidP="008577BE">
            <w:pPr>
              <w:spacing w:after="100" w:afterAutospacing="1"/>
              <w:rPr>
                <w:b/>
                <w:lang w:val="en-GB"/>
              </w:rPr>
            </w:pPr>
            <w:r w:rsidRPr="0096645E">
              <w:rPr>
                <w:i/>
                <w:lang w:val="en-GB"/>
              </w:rPr>
              <w:t>(maximum of</w:t>
            </w:r>
            <w:r>
              <w:rPr>
                <w:i/>
                <w:lang w:val="en-GB"/>
              </w:rPr>
              <w:t xml:space="preserve"> </w:t>
            </w:r>
            <w:r w:rsidRPr="0096645E">
              <w:rPr>
                <w:i/>
                <w:lang w:val="en-GB"/>
              </w:rPr>
              <w:t>14 months)</w:t>
            </w:r>
            <w:r w:rsidRPr="0096645E">
              <w:rPr>
                <w:b/>
                <w:lang w:val="en-GB"/>
              </w:rPr>
              <w:t>:</w:t>
            </w:r>
          </w:p>
        </w:tc>
        <w:tc>
          <w:tcPr>
            <w:tcW w:w="6292" w:type="dxa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</w:tcPr>
          <w:p w:rsidR="006D2333" w:rsidRPr="0096645E" w:rsidRDefault="006D2333" w:rsidP="00786DF3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Starting date:</w:t>
            </w:r>
          </w:p>
        </w:tc>
        <w:tc>
          <w:tcPr>
            <w:tcW w:w="6292" w:type="dxa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</w:tcPr>
          <w:p w:rsidR="006D2333" w:rsidRPr="0096645E" w:rsidRDefault="006D2333" w:rsidP="00786DF3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Ending date:</w:t>
            </w:r>
          </w:p>
        </w:tc>
        <w:tc>
          <w:tcPr>
            <w:tcW w:w="6292" w:type="dxa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2861" w:type="dxa"/>
          </w:tcPr>
          <w:p w:rsidR="006D2333" w:rsidRPr="0096645E" w:rsidRDefault="006D2333" w:rsidP="00BC77CC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General cost of the project, EURO:</w:t>
            </w:r>
          </w:p>
        </w:tc>
        <w:tc>
          <w:tcPr>
            <w:tcW w:w="6292" w:type="dxa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2861" w:type="dxa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The sum asked from the CHOICE programme, EURO:</w:t>
            </w:r>
          </w:p>
        </w:tc>
        <w:tc>
          <w:tcPr>
            <w:tcW w:w="6292" w:type="dxa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 xml:space="preserve">Short description of the project idea </w:t>
            </w:r>
            <w:r w:rsidRPr="0096645E">
              <w:rPr>
                <w:i/>
                <w:lang w:val="en-GB"/>
              </w:rPr>
              <w:t>(max. 2000 signs)</w:t>
            </w:r>
            <w:r w:rsidRPr="0096645E">
              <w:rPr>
                <w:b/>
                <w:lang w:val="en-GB"/>
              </w:rPr>
              <w:t>:</w:t>
            </w: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</w:tcPr>
          <w:p w:rsidR="006D2333" w:rsidRPr="0096645E" w:rsidRDefault="006D2333" w:rsidP="00CA2443">
            <w:pPr>
              <w:rPr>
                <w:lang w:val="en-GB"/>
              </w:rPr>
            </w:pPr>
          </w:p>
        </w:tc>
      </w:tr>
    </w:tbl>
    <w:p w:rsidR="006D2333" w:rsidRPr="004A70AA" w:rsidRDefault="006D2333">
      <w:pPr>
        <w:rPr>
          <w:lang w:val="en-GB"/>
        </w:rPr>
      </w:pPr>
      <w:r w:rsidRPr="004A70AA">
        <w:rPr>
          <w:lang w:val="en-GB"/>
        </w:rPr>
        <w:br w:type="page"/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1"/>
        <w:gridCol w:w="6292"/>
      </w:tblGrid>
      <w:tr w:rsidR="006D2333" w:rsidRPr="00E5294F" w:rsidTr="008577BE">
        <w:trPr>
          <w:trHeight w:val="629"/>
        </w:trPr>
        <w:tc>
          <w:tcPr>
            <w:tcW w:w="9153" w:type="dxa"/>
            <w:gridSpan w:val="2"/>
            <w:shd w:val="clear" w:color="auto" w:fill="4F81BD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II. Information about the applicant:</w:t>
            </w:r>
          </w:p>
        </w:tc>
      </w:tr>
      <w:tr w:rsidR="006D2333" w:rsidRPr="00E5294F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Legal representative (head of the organization):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E02D37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Contact person: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21240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Name of the organization: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Address: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Email: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E02D37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Phone, fax: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4A70AA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 xml:space="preserve">Web-site </w:t>
            </w:r>
            <w:r w:rsidRPr="0096645E">
              <w:rPr>
                <w:i/>
                <w:lang w:val="en-GB"/>
              </w:rPr>
              <w:t>(if exists)</w:t>
            </w:r>
            <w:r w:rsidRPr="0096645E">
              <w:rPr>
                <w:b/>
                <w:lang w:val="en-GB"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E5294F" w:rsidTr="002F3B02">
        <w:trPr>
          <w:trHeight w:val="629"/>
        </w:trPr>
        <w:tc>
          <w:tcPr>
            <w:tcW w:w="9153" w:type="dxa"/>
            <w:gridSpan w:val="2"/>
            <w:shd w:val="clear" w:color="auto" w:fill="4F81BD"/>
          </w:tcPr>
          <w:p w:rsidR="006D2333" w:rsidRPr="0096645E" w:rsidRDefault="006D2333" w:rsidP="004A70AA">
            <w:pPr>
              <w:rPr>
                <w:lang w:val="en-GB"/>
              </w:rPr>
            </w:pPr>
            <w:r w:rsidRPr="0096645E">
              <w:rPr>
                <w:b/>
                <w:lang w:val="en-GB"/>
              </w:rPr>
              <w:t xml:space="preserve">Short description of the applicant organization (and partners if it is a partnership project) </w:t>
            </w:r>
            <w:r w:rsidRPr="0096645E">
              <w:rPr>
                <w:i/>
                <w:lang w:val="en-GB"/>
              </w:rPr>
              <w:t>(country, mission and goals, main field of activity, experience in project implementation</w:t>
            </w:r>
            <w:r w:rsidRPr="0096645E">
              <w:rPr>
                <w:lang w:val="en-GB"/>
              </w:rPr>
              <w:t>)</w:t>
            </w:r>
            <w:r w:rsidRPr="0096645E">
              <w:rPr>
                <w:b/>
                <w:lang w:val="en-GB"/>
              </w:rPr>
              <w:t>:</w:t>
            </w: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0D4C25">
            <w:pPr>
              <w:rPr>
                <w:lang w:val="en-GB"/>
              </w:rPr>
            </w:pPr>
            <w:r w:rsidRPr="0096645E">
              <w:rPr>
                <w:lang w:val="en-GB"/>
              </w:rPr>
              <w:t>Main applicant:</w:t>
            </w:r>
          </w:p>
          <w:p w:rsidR="006D2333" w:rsidRPr="0096645E" w:rsidRDefault="006D2333" w:rsidP="000D4C25">
            <w:pPr>
              <w:rPr>
                <w:lang w:val="en-GB"/>
              </w:rPr>
            </w:pPr>
            <w:r w:rsidRPr="0096645E">
              <w:rPr>
                <w:lang w:val="en-GB"/>
              </w:rPr>
              <w:t>Partner 1:</w:t>
            </w:r>
          </w:p>
          <w:p w:rsidR="006D2333" w:rsidRPr="0096645E" w:rsidRDefault="006D2333" w:rsidP="000D4C25">
            <w:pPr>
              <w:rPr>
                <w:lang w:val="en-GB"/>
              </w:rPr>
            </w:pPr>
            <w:r w:rsidRPr="0096645E">
              <w:rPr>
                <w:lang w:val="en-GB"/>
              </w:rPr>
              <w:t>Partner 2:</w:t>
            </w:r>
          </w:p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lang w:val="en-GB"/>
              </w:rPr>
              <w:t>And so on</w:t>
            </w:r>
          </w:p>
        </w:tc>
      </w:tr>
    </w:tbl>
    <w:p w:rsidR="006D2333" w:rsidRPr="004A70AA" w:rsidRDefault="006D2333">
      <w:pPr>
        <w:rPr>
          <w:lang w:val="en-GB"/>
        </w:rPr>
      </w:pPr>
      <w:r w:rsidRPr="004A70AA">
        <w:rPr>
          <w:lang w:val="en-GB"/>
        </w:rPr>
        <w:br w:type="page"/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1"/>
        <w:gridCol w:w="6292"/>
      </w:tblGrid>
      <w:tr w:rsidR="006D2333" w:rsidRPr="0096645E" w:rsidTr="008577BE">
        <w:trPr>
          <w:trHeight w:val="629"/>
        </w:trPr>
        <w:tc>
          <w:tcPr>
            <w:tcW w:w="9153" w:type="dxa"/>
            <w:gridSpan w:val="2"/>
            <w:shd w:val="clear" w:color="auto" w:fill="4F81BD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III. Project description:</w:t>
            </w:r>
          </w:p>
        </w:tc>
      </w:tr>
      <w:tr w:rsidR="006D2333" w:rsidRPr="00E5294F" w:rsidTr="008577BE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Major problems that your project is going to solve:</w:t>
            </w:r>
          </w:p>
        </w:tc>
      </w:tr>
      <w:tr w:rsidR="006D2333" w:rsidRPr="00E5294F" w:rsidTr="008577BE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Goals of the project: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E02D37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Expected results: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2F3B02">
            <w:pPr>
              <w:spacing w:after="0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Target groups</w:t>
            </w:r>
          </w:p>
          <w:p w:rsidR="006D2333" w:rsidRPr="0096645E" w:rsidRDefault="006D2333" w:rsidP="008577BE">
            <w:pPr>
              <w:spacing w:after="0"/>
              <w:rPr>
                <w:lang w:val="en-GB"/>
              </w:rPr>
            </w:pPr>
            <w:r w:rsidRPr="0096645E">
              <w:rPr>
                <w:i/>
                <w:lang w:val="en-GB"/>
              </w:rPr>
              <w:t>(including the number of people that will be involved)</w:t>
            </w:r>
            <w:r w:rsidRPr="0096645E">
              <w:rPr>
                <w:b/>
                <w:lang w:val="en-GB"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305D9D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 xml:space="preserve">Planned activities </w:t>
            </w:r>
            <w:r w:rsidRPr="0096645E">
              <w:rPr>
                <w:i/>
                <w:lang w:val="en-GB"/>
              </w:rPr>
              <w:t>(describe the reason, aim, and method of realization for each activity)</w:t>
            </w:r>
            <w:r w:rsidRPr="0096645E">
              <w:rPr>
                <w:b/>
                <w:lang w:val="en-GB"/>
              </w:rPr>
              <w:t>:</w:t>
            </w: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Explain how this project will help to strengthen the role and potential of your organizations for working with cultural heritage issues:</w:t>
            </w: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8577BE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 xml:space="preserve">Describe other expected effects from your project </w:t>
            </w:r>
            <w:r w:rsidRPr="0096645E">
              <w:rPr>
                <w:i/>
                <w:lang w:val="en-GB"/>
              </w:rPr>
              <w:t>(for example, enlarging contacts within the frames of the Eastern Partnership initiative, bigger enrolment and strengthening of civil society role, possible ecologic effects, efficient management, local development, and other)</w:t>
            </w:r>
            <w:r w:rsidRPr="0096645E">
              <w:rPr>
                <w:b/>
                <w:lang w:val="en-GB"/>
              </w:rPr>
              <w:t>:</w:t>
            </w: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305D9D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Please, mark whether your organization is ready to go through a procedure of organizational evaluation? Is your organization ready to provide a report about organizational evaluation (if such took place no later than a year before) to the organizers?</w:t>
            </w:r>
          </w:p>
        </w:tc>
      </w:tr>
      <w:tr w:rsidR="006D2333" w:rsidRPr="00E5294F" w:rsidTr="0039035B">
        <w:trPr>
          <w:trHeight w:val="695"/>
        </w:trPr>
        <w:tc>
          <w:tcPr>
            <w:tcW w:w="9153" w:type="dxa"/>
            <w:gridSpan w:val="2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E5294F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305D9D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Signature of the representative of the organization, stamp</w:t>
            </w:r>
            <w:r w:rsidRPr="0096645E">
              <w:rPr>
                <w:i/>
                <w:lang w:val="en-GB"/>
              </w:rPr>
              <w:t xml:space="preserve"> (if exists)</w:t>
            </w:r>
            <w:r w:rsidRPr="0096645E">
              <w:rPr>
                <w:b/>
                <w:lang w:val="en-GB"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39035B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Date and location: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</w:tc>
      </w:tr>
      <w:tr w:rsidR="006D2333" w:rsidRPr="0096645E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Deadline for application of the concept:</w: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October 31, 2015</w:t>
            </w:r>
          </w:p>
        </w:tc>
      </w:tr>
      <w:tr w:rsidR="006D2333" w:rsidRPr="00E5294F" w:rsidTr="002174EB">
        <w:trPr>
          <w:trHeight w:val="1889"/>
        </w:trPr>
        <w:tc>
          <w:tcPr>
            <w:tcW w:w="2861" w:type="dxa"/>
            <w:shd w:val="clear" w:color="auto" w:fill="FFFFFF"/>
          </w:tcPr>
          <w:p w:rsidR="006D2333" w:rsidRPr="0096645E" w:rsidRDefault="006D2333" w:rsidP="00E650A7">
            <w:pPr>
              <w:jc w:val="center"/>
              <w:rPr>
                <w:b/>
                <w:lang w:val="en-GB"/>
              </w:rPr>
            </w:pPr>
            <w:r>
              <w:rPr>
                <w:noProof/>
                <w:lang w:val="en-US"/>
              </w:rPr>
              <w:pict>
                <v:shape id="Picture 2" o:spid="_x0000_s1026" type="#_x0000_t75" alt="EU+LOGO" style="position:absolute;left:0;text-align:left;margin-left:7.3pt;margin-top:12.4pt;width:114.75pt;height:77.25pt;z-index:251658240;visibility:visible;mso-position-horizontal-relative:margin;mso-position-vertical-relative:margin">
                  <v:imagedata r:id="rId8" o:title=""/>
                  <w10:wrap type="square" anchorx="margin" anchory="margin"/>
                </v:shape>
              </w:pict>
            </w:r>
          </w:p>
        </w:tc>
        <w:tc>
          <w:tcPr>
            <w:tcW w:w="6292" w:type="dxa"/>
            <w:shd w:val="clear" w:color="auto" w:fill="FFFFFF"/>
          </w:tcPr>
          <w:p w:rsidR="006D2333" w:rsidRPr="0096645E" w:rsidRDefault="006D2333" w:rsidP="00CA2443">
            <w:pPr>
              <w:rPr>
                <w:b/>
                <w:lang w:val="en-GB"/>
              </w:rPr>
            </w:pPr>
          </w:p>
          <w:p w:rsidR="006D2333" w:rsidRPr="0096645E" w:rsidRDefault="006D2333" w:rsidP="00E918F9">
            <w:pPr>
              <w:jc w:val="center"/>
              <w:rPr>
                <w:lang w:val="en-GB"/>
              </w:rPr>
            </w:pPr>
            <w:r w:rsidRPr="0096645E">
              <w:rPr>
                <w:lang w:val="en-GB"/>
              </w:rPr>
              <w:t>This project is co-funded by the European Union</w:t>
            </w:r>
          </w:p>
        </w:tc>
      </w:tr>
    </w:tbl>
    <w:p w:rsidR="006D2333" w:rsidRPr="004A70AA" w:rsidRDefault="006D2333" w:rsidP="00140181">
      <w:pPr>
        <w:pStyle w:val="NoSpacing"/>
        <w:spacing w:before="200"/>
        <w:jc w:val="center"/>
        <w:rPr>
          <w:b/>
          <w:sz w:val="24"/>
          <w:szCs w:val="24"/>
          <w:lang w:val="en-GB"/>
        </w:rPr>
      </w:pPr>
      <w:r w:rsidRPr="004A70AA">
        <w:rPr>
          <w:b/>
          <w:sz w:val="24"/>
          <w:szCs w:val="24"/>
          <w:lang w:val="en-GB"/>
        </w:rPr>
        <w:t>ANNOTATION</w:t>
      </w:r>
    </w:p>
    <w:p w:rsidR="006D2333" w:rsidRPr="004A70AA" w:rsidRDefault="006D2333" w:rsidP="00140181">
      <w:pPr>
        <w:pStyle w:val="NoSpacing"/>
        <w:spacing w:before="200"/>
        <w:rPr>
          <w:sz w:val="24"/>
          <w:szCs w:val="24"/>
          <w:lang w:val="en-GB"/>
        </w:rPr>
      </w:pPr>
      <w:r w:rsidRPr="004A70AA">
        <w:rPr>
          <w:sz w:val="24"/>
          <w:szCs w:val="24"/>
          <w:lang w:val="en-GB"/>
        </w:rPr>
        <w:t xml:space="preserve">1. Application shouldn’t exceed 6 pages of text (without appendix) </w:t>
      </w:r>
    </w:p>
    <w:p w:rsidR="006D2333" w:rsidRPr="004A70AA" w:rsidRDefault="006D2333" w:rsidP="00140181">
      <w:pPr>
        <w:pStyle w:val="NoSpacing"/>
        <w:spacing w:before="200"/>
        <w:rPr>
          <w:sz w:val="24"/>
          <w:szCs w:val="24"/>
          <w:lang w:val="en-GB"/>
        </w:rPr>
      </w:pPr>
      <w:r w:rsidRPr="004A70AA">
        <w:rPr>
          <w:sz w:val="24"/>
          <w:szCs w:val="24"/>
          <w:lang w:val="en-GB"/>
        </w:rPr>
        <w:t xml:space="preserve">2. The application should be printed with the use of this form in </w:t>
      </w:r>
      <w:r>
        <w:rPr>
          <w:sz w:val="24"/>
          <w:szCs w:val="24"/>
          <w:lang w:val="en-GB"/>
        </w:rPr>
        <w:t xml:space="preserve">Belarusian, </w:t>
      </w:r>
      <w:bookmarkStart w:id="0" w:name="_GoBack"/>
      <w:bookmarkEnd w:id="0"/>
      <w:r w:rsidRPr="004A70AA">
        <w:rPr>
          <w:sz w:val="24"/>
          <w:szCs w:val="24"/>
          <w:lang w:val="en-GB"/>
        </w:rPr>
        <w:t>Russian or English. Hand-written applications and applications filled in with the use of other forms are not accepted!</w:t>
      </w:r>
    </w:p>
    <w:p w:rsidR="006D2333" w:rsidRPr="004A70AA" w:rsidRDefault="006D2333" w:rsidP="00140181">
      <w:pPr>
        <w:pStyle w:val="NoSpacing"/>
        <w:spacing w:before="200"/>
        <w:rPr>
          <w:b/>
          <w:sz w:val="24"/>
          <w:szCs w:val="24"/>
          <w:lang w:val="en-GB"/>
        </w:rPr>
      </w:pPr>
    </w:p>
    <w:p w:rsidR="006D2333" w:rsidRPr="004A70AA" w:rsidRDefault="006D2333" w:rsidP="00140181">
      <w:pPr>
        <w:pStyle w:val="NoSpacing"/>
        <w:spacing w:before="200"/>
        <w:jc w:val="center"/>
        <w:rPr>
          <w:b/>
          <w:sz w:val="24"/>
          <w:szCs w:val="24"/>
          <w:lang w:val="en-GB"/>
        </w:rPr>
      </w:pPr>
      <w:r w:rsidRPr="004A70AA">
        <w:rPr>
          <w:b/>
          <w:sz w:val="24"/>
          <w:szCs w:val="24"/>
          <w:lang w:val="en-GB"/>
        </w:rPr>
        <w:t>APPENDIX</w:t>
      </w:r>
    </w:p>
    <w:p w:rsidR="006D2333" w:rsidRPr="004A70AA" w:rsidRDefault="006D2333" w:rsidP="00244590">
      <w:pPr>
        <w:pStyle w:val="NoSpacing"/>
        <w:rPr>
          <w:b/>
          <w:sz w:val="24"/>
          <w:szCs w:val="24"/>
          <w:lang w:val="en-GB"/>
        </w:rPr>
      </w:pPr>
    </w:p>
    <w:p w:rsidR="006D2333" w:rsidRPr="004A70AA" w:rsidRDefault="006D2333" w:rsidP="00244590">
      <w:pPr>
        <w:pStyle w:val="NoSpacing"/>
        <w:rPr>
          <w:b/>
          <w:sz w:val="24"/>
          <w:szCs w:val="24"/>
          <w:lang w:val="en-GB"/>
        </w:rPr>
      </w:pPr>
      <w:r w:rsidRPr="004A70AA">
        <w:rPr>
          <w:b/>
          <w:sz w:val="24"/>
          <w:szCs w:val="24"/>
          <w:lang w:val="en-GB"/>
        </w:rPr>
        <w:t>BUDGET:</w:t>
      </w:r>
    </w:p>
    <w:p w:rsidR="006D2333" w:rsidRPr="004A70AA" w:rsidRDefault="006D2333" w:rsidP="00244590">
      <w:pPr>
        <w:pStyle w:val="NoSpacing"/>
        <w:rPr>
          <w:b/>
          <w:sz w:val="24"/>
          <w:szCs w:val="24"/>
          <w:lang w:val="en-GB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86"/>
        <w:gridCol w:w="1010"/>
        <w:gridCol w:w="1033"/>
        <w:gridCol w:w="1073"/>
        <w:gridCol w:w="1079"/>
        <w:gridCol w:w="7"/>
        <w:gridCol w:w="1085"/>
      </w:tblGrid>
      <w:tr w:rsidR="006D2333" w:rsidRPr="0096645E" w:rsidTr="0096645E">
        <w:tc>
          <w:tcPr>
            <w:tcW w:w="4338" w:type="dxa"/>
            <w:shd w:val="clear" w:color="auto" w:fill="DDD9C3"/>
            <w:vAlign w:val="center"/>
          </w:tcPr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Item in the budget</w:t>
            </w:r>
          </w:p>
        </w:tc>
        <w:tc>
          <w:tcPr>
            <w:tcW w:w="946" w:type="dxa"/>
            <w:shd w:val="clear" w:color="auto" w:fill="DDD9C3"/>
            <w:vAlign w:val="center"/>
          </w:tcPr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</w:p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Unit of measure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Number of units</w:t>
            </w:r>
          </w:p>
        </w:tc>
        <w:tc>
          <w:tcPr>
            <w:tcW w:w="1080" w:type="dxa"/>
            <w:shd w:val="clear" w:color="auto" w:fill="DDD9C3"/>
            <w:vAlign w:val="center"/>
          </w:tcPr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Price of one unit</w:t>
            </w:r>
          </w:p>
        </w:tc>
        <w:tc>
          <w:tcPr>
            <w:tcW w:w="1080" w:type="dxa"/>
            <w:shd w:val="clear" w:color="auto" w:fill="DDD9C3"/>
            <w:vAlign w:val="center"/>
          </w:tcPr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General sum in local currency</w:t>
            </w:r>
          </w:p>
        </w:tc>
        <w:tc>
          <w:tcPr>
            <w:tcW w:w="1095" w:type="dxa"/>
            <w:gridSpan w:val="2"/>
            <w:shd w:val="clear" w:color="auto" w:fill="DDD9C3"/>
            <w:vAlign w:val="center"/>
          </w:tcPr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General sum in EURO</w:t>
            </w: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8C1CEE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8C1CEE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c>
          <w:tcPr>
            <w:tcW w:w="4338" w:type="dxa"/>
          </w:tcPr>
          <w:p w:rsidR="006D2333" w:rsidRPr="0096645E" w:rsidRDefault="006D2333" w:rsidP="001362A5">
            <w:pPr>
              <w:pStyle w:val="NoSpacing"/>
              <w:rPr>
                <w:b/>
                <w:lang w:val="en-GB"/>
              </w:rPr>
            </w:pPr>
          </w:p>
        </w:tc>
        <w:tc>
          <w:tcPr>
            <w:tcW w:w="946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34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1095" w:type="dxa"/>
            <w:gridSpan w:val="2"/>
          </w:tcPr>
          <w:p w:rsidR="006D2333" w:rsidRPr="0096645E" w:rsidRDefault="006D2333" w:rsidP="001362A5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blPrEx>
          <w:tblLook w:val="0000"/>
        </w:tblPrEx>
        <w:trPr>
          <w:trHeight w:val="135"/>
        </w:trPr>
        <w:tc>
          <w:tcPr>
            <w:tcW w:w="4338" w:type="dxa"/>
          </w:tcPr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Project in total</w:t>
            </w: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</w:tcPr>
          <w:p w:rsidR="006D2333" w:rsidRPr="0096645E" w:rsidRDefault="006D2333" w:rsidP="0096645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087" w:type="dxa"/>
            <w:gridSpan w:val="2"/>
          </w:tcPr>
          <w:p w:rsidR="006D2333" w:rsidRPr="0096645E" w:rsidRDefault="006D2333" w:rsidP="0096645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088" w:type="dxa"/>
          </w:tcPr>
          <w:p w:rsidR="006D2333" w:rsidRPr="0096645E" w:rsidRDefault="006D2333" w:rsidP="0096645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6D2333" w:rsidRPr="0096645E" w:rsidTr="0096645E">
        <w:tblPrEx>
          <w:tblLook w:val="0000"/>
        </w:tblPrEx>
        <w:trPr>
          <w:trHeight w:val="135"/>
        </w:trPr>
        <w:tc>
          <w:tcPr>
            <w:tcW w:w="4338" w:type="dxa"/>
          </w:tcPr>
          <w:p w:rsidR="006D2333" w:rsidRPr="0096645E" w:rsidRDefault="006D2333" w:rsidP="0096645E">
            <w:pPr>
              <w:pStyle w:val="NoSpacing"/>
              <w:jc w:val="center"/>
              <w:rPr>
                <w:b/>
                <w:lang w:val="en-GB"/>
              </w:rPr>
            </w:pPr>
            <w:r w:rsidRPr="0096645E">
              <w:rPr>
                <w:b/>
                <w:lang w:val="en-GB"/>
              </w:rPr>
              <w:t>Required sum</w:t>
            </w: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</w:tcPr>
          <w:p w:rsidR="006D2333" w:rsidRPr="0096645E" w:rsidRDefault="006D2333" w:rsidP="0096645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087" w:type="dxa"/>
            <w:gridSpan w:val="2"/>
          </w:tcPr>
          <w:p w:rsidR="006D2333" w:rsidRPr="0096645E" w:rsidRDefault="006D2333" w:rsidP="0096645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088" w:type="dxa"/>
          </w:tcPr>
          <w:p w:rsidR="006D2333" w:rsidRPr="0096645E" w:rsidRDefault="006D2333" w:rsidP="0096645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6D2333" w:rsidRPr="004A70AA" w:rsidRDefault="006D2333" w:rsidP="00244590">
      <w:pPr>
        <w:pStyle w:val="NoSpacing"/>
        <w:rPr>
          <w:sz w:val="24"/>
          <w:szCs w:val="24"/>
          <w:lang w:val="en-GB"/>
        </w:rPr>
      </w:pPr>
    </w:p>
    <w:p w:rsidR="006D2333" w:rsidRPr="004A70AA" w:rsidRDefault="006D2333" w:rsidP="00244590">
      <w:pPr>
        <w:pStyle w:val="NoSpacing"/>
        <w:rPr>
          <w:b/>
          <w:sz w:val="24"/>
          <w:szCs w:val="24"/>
          <w:lang w:val="en-GB"/>
        </w:rPr>
      </w:pPr>
    </w:p>
    <w:sectPr w:rsidR="006D2333" w:rsidRPr="004A70AA" w:rsidSect="0056459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33" w:rsidRDefault="006D2333" w:rsidP="00321B22">
      <w:pPr>
        <w:spacing w:after="0" w:line="240" w:lineRule="auto"/>
      </w:pPr>
      <w:r>
        <w:separator/>
      </w:r>
    </w:p>
  </w:endnote>
  <w:endnote w:type="continuationSeparator" w:id="0">
    <w:p w:rsidR="006D2333" w:rsidRDefault="006D2333" w:rsidP="0032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33" w:rsidRDefault="006D2333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6D2333" w:rsidRDefault="006D2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33" w:rsidRDefault="006D2333" w:rsidP="00321B22">
      <w:pPr>
        <w:spacing w:after="0" w:line="240" w:lineRule="auto"/>
      </w:pPr>
      <w:r>
        <w:separator/>
      </w:r>
    </w:p>
  </w:footnote>
  <w:footnote w:type="continuationSeparator" w:id="0">
    <w:p w:rsidR="006D2333" w:rsidRDefault="006D2333" w:rsidP="0032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33" w:rsidRPr="00B43D62" w:rsidRDefault="006D2333">
    <w:pPr>
      <w:pStyle w:val="Header"/>
      <w:rPr>
        <w:lang w:val="pl-PL"/>
      </w:rPr>
    </w:pPr>
    <w:r>
      <w:rPr>
        <w:lang w:val="pl-PL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9BB"/>
    <w:multiLevelType w:val="hybridMultilevel"/>
    <w:tmpl w:val="7400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2F096E"/>
    <w:multiLevelType w:val="hybridMultilevel"/>
    <w:tmpl w:val="A262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B1FB7"/>
    <w:multiLevelType w:val="hybridMultilevel"/>
    <w:tmpl w:val="B4C0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E1AD6"/>
    <w:multiLevelType w:val="hybridMultilevel"/>
    <w:tmpl w:val="B40E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CB717F"/>
    <w:multiLevelType w:val="hybridMultilevel"/>
    <w:tmpl w:val="A30EC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5DA"/>
    <w:rsid w:val="00007FC2"/>
    <w:rsid w:val="00014412"/>
    <w:rsid w:val="000147BF"/>
    <w:rsid w:val="000178F3"/>
    <w:rsid w:val="00023740"/>
    <w:rsid w:val="00026059"/>
    <w:rsid w:val="0003354A"/>
    <w:rsid w:val="00035214"/>
    <w:rsid w:val="00035FEE"/>
    <w:rsid w:val="00037305"/>
    <w:rsid w:val="0004404A"/>
    <w:rsid w:val="00046913"/>
    <w:rsid w:val="000502C3"/>
    <w:rsid w:val="00051BC1"/>
    <w:rsid w:val="0005531B"/>
    <w:rsid w:val="00061BED"/>
    <w:rsid w:val="00064017"/>
    <w:rsid w:val="000641B8"/>
    <w:rsid w:val="000651CB"/>
    <w:rsid w:val="00065905"/>
    <w:rsid w:val="00065F3D"/>
    <w:rsid w:val="00070527"/>
    <w:rsid w:val="000706E8"/>
    <w:rsid w:val="00070A7E"/>
    <w:rsid w:val="00073D2F"/>
    <w:rsid w:val="00082FCE"/>
    <w:rsid w:val="00087D5C"/>
    <w:rsid w:val="00093A09"/>
    <w:rsid w:val="000A3259"/>
    <w:rsid w:val="000A5D53"/>
    <w:rsid w:val="000A7D46"/>
    <w:rsid w:val="000B4DFD"/>
    <w:rsid w:val="000B6BB0"/>
    <w:rsid w:val="000C688C"/>
    <w:rsid w:val="000C7B56"/>
    <w:rsid w:val="000D47BC"/>
    <w:rsid w:val="000D4972"/>
    <w:rsid w:val="000D4C25"/>
    <w:rsid w:val="000D4DF8"/>
    <w:rsid w:val="000D5AA8"/>
    <w:rsid w:val="000D6A37"/>
    <w:rsid w:val="000D6CCC"/>
    <w:rsid w:val="000E2B45"/>
    <w:rsid w:val="000E38AB"/>
    <w:rsid w:val="000F0159"/>
    <w:rsid w:val="000F1552"/>
    <w:rsid w:val="000F2DF7"/>
    <w:rsid w:val="000F3311"/>
    <w:rsid w:val="000F41D3"/>
    <w:rsid w:val="0010344C"/>
    <w:rsid w:val="00104DEF"/>
    <w:rsid w:val="001064A3"/>
    <w:rsid w:val="001103DB"/>
    <w:rsid w:val="00112866"/>
    <w:rsid w:val="00114F54"/>
    <w:rsid w:val="00115699"/>
    <w:rsid w:val="00116184"/>
    <w:rsid w:val="001213EE"/>
    <w:rsid w:val="00124385"/>
    <w:rsid w:val="00124A60"/>
    <w:rsid w:val="001308E3"/>
    <w:rsid w:val="00133CAA"/>
    <w:rsid w:val="00135D41"/>
    <w:rsid w:val="00135D55"/>
    <w:rsid w:val="001362A5"/>
    <w:rsid w:val="00137A61"/>
    <w:rsid w:val="00140181"/>
    <w:rsid w:val="00150B3F"/>
    <w:rsid w:val="00151DDD"/>
    <w:rsid w:val="001530F3"/>
    <w:rsid w:val="00155C87"/>
    <w:rsid w:val="00156F80"/>
    <w:rsid w:val="00161B34"/>
    <w:rsid w:val="00161F32"/>
    <w:rsid w:val="00163369"/>
    <w:rsid w:val="001645DA"/>
    <w:rsid w:val="00166B4B"/>
    <w:rsid w:val="00166FD7"/>
    <w:rsid w:val="0017144D"/>
    <w:rsid w:val="00172CB6"/>
    <w:rsid w:val="001904B1"/>
    <w:rsid w:val="001A14AA"/>
    <w:rsid w:val="001A38E9"/>
    <w:rsid w:val="001B450D"/>
    <w:rsid w:val="001C0224"/>
    <w:rsid w:val="001C0522"/>
    <w:rsid w:val="001C3EC4"/>
    <w:rsid w:val="001C62FA"/>
    <w:rsid w:val="001D01F9"/>
    <w:rsid w:val="001D3811"/>
    <w:rsid w:val="001E0514"/>
    <w:rsid w:val="001E05C7"/>
    <w:rsid w:val="001E2229"/>
    <w:rsid w:val="001E2BC7"/>
    <w:rsid w:val="001E5AA0"/>
    <w:rsid w:val="001E6F32"/>
    <w:rsid w:val="001E7D64"/>
    <w:rsid w:val="001F2167"/>
    <w:rsid w:val="001F4806"/>
    <w:rsid w:val="001F7059"/>
    <w:rsid w:val="00202715"/>
    <w:rsid w:val="00207508"/>
    <w:rsid w:val="0021218E"/>
    <w:rsid w:val="0021240E"/>
    <w:rsid w:val="00213E50"/>
    <w:rsid w:val="00214050"/>
    <w:rsid w:val="00215363"/>
    <w:rsid w:val="0021725C"/>
    <w:rsid w:val="002174EB"/>
    <w:rsid w:val="00233088"/>
    <w:rsid w:val="002351E2"/>
    <w:rsid w:val="002366B8"/>
    <w:rsid w:val="00244590"/>
    <w:rsid w:val="00254AC8"/>
    <w:rsid w:val="00260F63"/>
    <w:rsid w:val="0026432C"/>
    <w:rsid w:val="0026652F"/>
    <w:rsid w:val="00266FB2"/>
    <w:rsid w:val="002805A6"/>
    <w:rsid w:val="00281AF6"/>
    <w:rsid w:val="00282509"/>
    <w:rsid w:val="00285011"/>
    <w:rsid w:val="0028784F"/>
    <w:rsid w:val="00287872"/>
    <w:rsid w:val="00287FE0"/>
    <w:rsid w:val="00293D3A"/>
    <w:rsid w:val="0029777F"/>
    <w:rsid w:val="002B2594"/>
    <w:rsid w:val="002B396E"/>
    <w:rsid w:val="002B4EBC"/>
    <w:rsid w:val="002B52A1"/>
    <w:rsid w:val="002B59F2"/>
    <w:rsid w:val="002C5658"/>
    <w:rsid w:val="002D1F3D"/>
    <w:rsid w:val="002E33EC"/>
    <w:rsid w:val="002E7D6D"/>
    <w:rsid w:val="002F04AF"/>
    <w:rsid w:val="002F3B02"/>
    <w:rsid w:val="002F484D"/>
    <w:rsid w:val="002F5612"/>
    <w:rsid w:val="002F68AA"/>
    <w:rsid w:val="002F7707"/>
    <w:rsid w:val="003000DE"/>
    <w:rsid w:val="003017B2"/>
    <w:rsid w:val="00302881"/>
    <w:rsid w:val="00305D9D"/>
    <w:rsid w:val="00310A92"/>
    <w:rsid w:val="00313201"/>
    <w:rsid w:val="003211CC"/>
    <w:rsid w:val="00321B22"/>
    <w:rsid w:val="003303C2"/>
    <w:rsid w:val="00332982"/>
    <w:rsid w:val="00332A7B"/>
    <w:rsid w:val="00336423"/>
    <w:rsid w:val="00342CE4"/>
    <w:rsid w:val="00342DAE"/>
    <w:rsid w:val="0034477F"/>
    <w:rsid w:val="00346E6E"/>
    <w:rsid w:val="0035112B"/>
    <w:rsid w:val="0035353D"/>
    <w:rsid w:val="00354D32"/>
    <w:rsid w:val="00356E5F"/>
    <w:rsid w:val="00360705"/>
    <w:rsid w:val="00366194"/>
    <w:rsid w:val="00375F0D"/>
    <w:rsid w:val="00380B1F"/>
    <w:rsid w:val="003810D9"/>
    <w:rsid w:val="0038185E"/>
    <w:rsid w:val="00383AD5"/>
    <w:rsid w:val="00386F12"/>
    <w:rsid w:val="0039035B"/>
    <w:rsid w:val="00391B77"/>
    <w:rsid w:val="00391BA2"/>
    <w:rsid w:val="00394558"/>
    <w:rsid w:val="00396ED7"/>
    <w:rsid w:val="003971E8"/>
    <w:rsid w:val="003A2795"/>
    <w:rsid w:val="003A33A3"/>
    <w:rsid w:val="003A634B"/>
    <w:rsid w:val="003B2284"/>
    <w:rsid w:val="003B5BED"/>
    <w:rsid w:val="003C4D7A"/>
    <w:rsid w:val="003D1C06"/>
    <w:rsid w:val="003D67CE"/>
    <w:rsid w:val="003D77DE"/>
    <w:rsid w:val="003D7F33"/>
    <w:rsid w:val="003E3452"/>
    <w:rsid w:val="003E37A3"/>
    <w:rsid w:val="003F00D0"/>
    <w:rsid w:val="003F0908"/>
    <w:rsid w:val="003F7980"/>
    <w:rsid w:val="00403680"/>
    <w:rsid w:val="00403CB6"/>
    <w:rsid w:val="00404ECA"/>
    <w:rsid w:val="00415E68"/>
    <w:rsid w:val="004228E4"/>
    <w:rsid w:val="00433BC5"/>
    <w:rsid w:val="00437FBC"/>
    <w:rsid w:val="0044069C"/>
    <w:rsid w:val="00441B24"/>
    <w:rsid w:val="00446776"/>
    <w:rsid w:val="00446C42"/>
    <w:rsid w:val="004574B8"/>
    <w:rsid w:val="004612B1"/>
    <w:rsid w:val="00462046"/>
    <w:rsid w:val="00471516"/>
    <w:rsid w:val="00471DCE"/>
    <w:rsid w:val="00475FE8"/>
    <w:rsid w:val="00476A70"/>
    <w:rsid w:val="0048069B"/>
    <w:rsid w:val="004809BA"/>
    <w:rsid w:val="00482845"/>
    <w:rsid w:val="00483766"/>
    <w:rsid w:val="0049143B"/>
    <w:rsid w:val="00492218"/>
    <w:rsid w:val="00497D9C"/>
    <w:rsid w:val="004A2EC9"/>
    <w:rsid w:val="004A2F2D"/>
    <w:rsid w:val="004A70AA"/>
    <w:rsid w:val="004B5170"/>
    <w:rsid w:val="004B5858"/>
    <w:rsid w:val="004C04CD"/>
    <w:rsid w:val="004C493B"/>
    <w:rsid w:val="004C4A2E"/>
    <w:rsid w:val="004D6324"/>
    <w:rsid w:val="004E25E4"/>
    <w:rsid w:val="004E3037"/>
    <w:rsid w:val="004E6744"/>
    <w:rsid w:val="004F520B"/>
    <w:rsid w:val="004F7250"/>
    <w:rsid w:val="00510E48"/>
    <w:rsid w:val="00513C00"/>
    <w:rsid w:val="005209C3"/>
    <w:rsid w:val="0052355F"/>
    <w:rsid w:val="00523ADA"/>
    <w:rsid w:val="00545939"/>
    <w:rsid w:val="00545D76"/>
    <w:rsid w:val="00550F66"/>
    <w:rsid w:val="00557944"/>
    <w:rsid w:val="005626AF"/>
    <w:rsid w:val="00564596"/>
    <w:rsid w:val="005645BA"/>
    <w:rsid w:val="00564F59"/>
    <w:rsid w:val="005660EC"/>
    <w:rsid w:val="005714B5"/>
    <w:rsid w:val="00573413"/>
    <w:rsid w:val="00576046"/>
    <w:rsid w:val="00576FA9"/>
    <w:rsid w:val="00592F41"/>
    <w:rsid w:val="005A4EBA"/>
    <w:rsid w:val="005B56F9"/>
    <w:rsid w:val="005B581A"/>
    <w:rsid w:val="005B5C57"/>
    <w:rsid w:val="005C1227"/>
    <w:rsid w:val="005C1F90"/>
    <w:rsid w:val="005C53DC"/>
    <w:rsid w:val="005C78A3"/>
    <w:rsid w:val="005D11E4"/>
    <w:rsid w:val="005D2FF2"/>
    <w:rsid w:val="005D43BC"/>
    <w:rsid w:val="005D46DE"/>
    <w:rsid w:val="005F3548"/>
    <w:rsid w:val="005F7448"/>
    <w:rsid w:val="005F78A1"/>
    <w:rsid w:val="00604F0F"/>
    <w:rsid w:val="00606062"/>
    <w:rsid w:val="0061217A"/>
    <w:rsid w:val="0062281D"/>
    <w:rsid w:val="00631069"/>
    <w:rsid w:val="006371B3"/>
    <w:rsid w:val="00643D4A"/>
    <w:rsid w:val="006469F7"/>
    <w:rsid w:val="00654111"/>
    <w:rsid w:val="006546AC"/>
    <w:rsid w:val="00655759"/>
    <w:rsid w:val="00665FF6"/>
    <w:rsid w:val="00667E8E"/>
    <w:rsid w:val="006717A2"/>
    <w:rsid w:val="00691BC2"/>
    <w:rsid w:val="00692247"/>
    <w:rsid w:val="006B1A01"/>
    <w:rsid w:val="006B4AEE"/>
    <w:rsid w:val="006D2333"/>
    <w:rsid w:val="006E125C"/>
    <w:rsid w:val="006E3B99"/>
    <w:rsid w:val="006E6B7C"/>
    <w:rsid w:val="006F147E"/>
    <w:rsid w:val="007033B1"/>
    <w:rsid w:val="00710F1C"/>
    <w:rsid w:val="00713490"/>
    <w:rsid w:val="0071691E"/>
    <w:rsid w:val="0071694B"/>
    <w:rsid w:val="00717253"/>
    <w:rsid w:val="00732495"/>
    <w:rsid w:val="00732E8D"/>
    <w:rsid w:val="00734344"/>
    <w:rsid w:val="0073484E"/>
    <w:rsid w:val="00740E74"/>
    <w:rsid w:val="00740EE7"/>
    <w:rsid w:val="00741B47"/>
    <w:rsid w:val="00742A81"/>
    <w:rsid w:val="00744DD9"/>
    <w:rsid w:val="00752709"/>
    <w:rsid w:val="007548CB"/>
    <w:rsid w:val="00766A7D"/>
    <w:rsid w:val="007743F2"/>
    <w:rsid w:val="00775750"/>
    <w:rsid w:val="00775F79"/>
    <w:rsid w:val="00776C75"/>
    <w:rsid w:val="007817C4"/>
    <w:rsid w:val="00786DF3"/>
    <w:rsid w:val="007900C7"/>
    <w:rsid w:val="007A00DD"/>
    <w:rsid w:val="007B0162"/>
    <w:rsid w:val="007B4067"/>
    <w:rsid w:val="007B4353"/>
    <w:rsid w:val="007B62EC"/>
    <w:rsid w:val="007C0876"/>
    <w:rsid w:val="007C3FB3"/>
    <w:rsid w:val="007D5E33"/>
    <w:rsid w:val="007D5F05"/>
    <w:rsid w:val="007E4831"/>
    <w:rsid w:val="007F02FB"/>
    <w:rsid w:val="007F4AD4"/>
    <w:rsid w:val="00800484"/>
    <w:rsid w:val="0081227E"/>
    <w:rsid w:val="00812FCA"/>
    <w:rsid w:val="0081353B"/>
    <w:rsid w:val="0081685F"/>
    <w:rsid w:val="00816ABE"/>
    <w:rsid w:val="00824AF0"/>
    <w:rsid w:val="00826BFE"/>
    <w:rsid w:val="008314AC"/>
    <w:rsid w:val="00834965"/>
    <w:rsid w:val="00834C02"/>
    <w:rsid w:val="0084382D"/>
    <w:rsid w:val="00853088"/>
    <w:rsid w:val="008551CE"/>
    <w:rsid w:val="008577BE"/>
    <w:rsid w:val="008619D6"/>
    <w:rsid w:val="00872B6C"/>
    <w:rsid w:val="00876F22"/>
    <w:rsid w:val="008903BD"/>
    <w:rsid w:val="008A4594"/>
    <w:rsid w:val="008A6040"/>
    <w:rsid w:val="008B327E"/>
    <w:rsid w:val="008B52B3"/>
    <w:rsid w:val="008C1CEE"/>
    <w:rsid w:val="008C2D6A"/>
    <w:rsid w:val="008D0AE9"/>
    <w:rsid w:val="008E1474"/>
    <w:rsid w:val="008F0014"/>
    <w:rsid w:val="008F6470"/>
    <w:rsid w:val="008F6DCE"/>
    <w:rsid w:val="00902664"/>
    <w:rsid w:val="00904C5A"/>
    <w:rsid w:val="00905D8D"/>
    <w:rsid w:val="00911908"/>
    <w:rsid w:val="00912183"/>
    <w:rsid w:val="00912291"/>
    <w:rsid w:val="00912895"/>
    <w:rsid w:val="00920F13"/>
    <w:rsid w:val="00925E79"/>
    <w:rsid w:val="009267CD"/>
    <w:rsid w:val="00926C7E"/>
    <w:rsid w:val="009315C4"/>
    <w:rsid w:val="009343B7"/>
    <w:rsid w:val="00947FB6"/>
    <w:rsid w:val="00952F24"/>
    <w:rsid w:val="009558FF"/>
    <w:rsid w:val="009570D6"/>
    <w:rsid w:val="0096645E"/>
    <w:rsid w:val="00975AEC"/>
    <w:rsid w:val="00977A1C"/>
    <w:rsid w:val="00984104"/>
    <w:rsid w:val="00986404"/>
    <w:rsid w:val="00991135"/>
    <w:rsid w:val="009A4752"/>
    <w:rsid w:val="009A77F4"/>
    <w:rsid w:val="009B007A"/>
    <w:rsid w:val="009B30BC"/>
    <w:rsid w:val="009B401F"/>
    <w:rsid w:val="009C3341"/>
    <w:rsid w:val="009D4575"/>
    <w:rsid w:val="009D45E4"/>
    <w:rsid w:val="009E2145"/>
    <w:rsid w:val="009E576F"/>
    <w:rsid w:val="009E583F"/>
    <w:rsid w:val="009E6856"/>
    <w:rsid w:val="009E7E8A"/>
    <w:rsid w:val="00A00466"/>
    <w:rsid w:val="00A024F3"/>
    <w:rsid w:val="00A02D0C"/>
    <w:rsid w:val="00A072CF"/>
    <w:rsid w:val="00A1499C"/>
    <w:rsid w:val="00A24118"/>
    <w:rsid w:val="00A25751"/>
    <w:rsid w:val="00A34FCA"/>
    <w:rsid w:val="00A36DBD"/>
    <w:rsid w:val="00A450E3"/>
    <w:rsid w:val="00A47EBB"/>
    <w:rsid w:val="00A5127C"/>
    <w:rsid w:val="00A53849"/>
    <w:rsid w:val="00A67C6D"/>
    <w:rsid w:val="00A7602F"/>
    <w:rsid w:val="00A82185"/>
    <w:rsid w:val="00A83B4D"/>
    <w:rsid w:val="00A8639B"/>
    <w:rsid w:val="00A92823"/>
    <w:rsid w:val="00A93B9B"/>
    <w:rsid w:val="00AA228A"/>
    <w:rsid w:val="00AA699F"/>
    <w:rsid w:val="00AA7A4A"/>
    <w:rsid w:val="00AB7FC6"/>
    <w:rsid w:val="00AC28F1"/>
    <w:rsid w:val="00AE33B4"/>
    <w:rsid w:val="00AE5E8A"/>
    <w:rsid w:val="00AE68CB"/>
    <w:rsid w:val="00AF5B95"/>
    <w:rsid w:val="00B010D2"/>
    <w:rsid w:val="00B01367"/>
    <w:rsid w:val="00B10886"/>
    <w:rsid w:val="00B122F7"/>
    <w:rsid w:val="00B129B8"/>
    <w:rsid w:val="00B157DF"/>
    <w:rsid w:val="00B22333"/>
    <w:rsid w:val="00B365F2"/>
    <w:rsid w:val="00B36FD6"/>
    <w:rsid w:val="00B377FA"/>
    <w:rsid w:val="00B43D62"/>
    <w:rsid w:val="00B4489D"/>
    <w:rsid w:val="00B47CCA"/>
    <w:rsid w:val="00B50A2A"/>
    <w:rsid w:val="00B540DB"/>
    <w:rsid w:val="00B54BD4"/>
    <w:rsid w:val="00B56C54"/>
    <w:rsid w:val="00B6764E"/>
    <w:rsid w:val="00B70214"/>
    <w:rsid w:val="00B70C2A"/>
    <w:rsid w:val="00B83D92"/>
    <w:rsid w:val="00B97714"/>
    <w:rsid w:val="00BB0813"/>
    <w:rsid w:val="00BB0B98"/>
    <w:rsid w:val="00BB2007"/>
    <w:rsid w:val="00BB3F31"/>
    <w:rsid w:val="00BC0174"/>
    <w:rsid w:val="00BC77CC"/>
    <w:rsid w:val="00BD4679"/>
    <w:rsid w:val="00BD736D"/>
    <w:rsid w:val="00BE74E5"/>
    <w:rsid w:val="00BF051D"/>
    <w:rsid w:val="00BF0848"/>
    <w:rsid w:val="00BF2A88"/>
    <w:rsid w:val="00BF3BE7"/>
    <w:rsid w:val="00BF6FF8"/>
    <w:rsid w:val="00C02936"/>
    <w:rsid w:val="00C057FE"/>
    <w:rsid w:val="00C05D26"/>
    <w:rsid w:val="00C068B9"/>
    <w:rsid w:val="00C07C8E"/>
    <w:rsid w:val="00C12153"/>
    <w:rsid w:val="00C17830"/>
    <w:rsid w:val="00C229B5"/>
    <w:rsid w:val="00C234D4"/>
    <w:rsid w:val="00C249C3"/>
    <w:rsid w:val="00C40DFC"/>
    <w:rsid w:val="00C51247"/>
    <w:rsid w:val="00C52E71"/>
    <w:rsid w:val="00C53AC7"/>
    <w:rsid w:val="00C641F5"/>
    <w:rsid w:val="00C65310"/>
    <w:rsid w:val="00C8235E"/>
    <w:rsid w:val="00C82E7C"/>
    <w:rsid w:val="00C90E89"/>
    <w:rsid w:val="00C94360"/>
    <w:rsid w:val="00C96EF4"/>
    <w:rsid w:val="00CA1EDF"/>
    <w:rsid w:val="00CA2443"/>
    <w:rsid w:val="00CA278A"/>
    <w:rsid w:val="00CA5F7E"/>
    <w:rsid w:val="00CB416F"/>
    <w:rsid w:val="00CC17D3"/>
    <w:rsid w:val="00CC7F4F"/>
    <w:rsid w:val="00CE159B"/>
    <w:rsid w:val="00CE6E9E"/>
    <w:rsid w:val="00CF1757"/>
    <w:rsid w:val="00CF54F1"/>
    <w:rsid w:val="00D01522"/>
    <w:rsid w:val="00D03C0F"/>
    <w:rsid w:val="00D11700"/>
    <w:rsid w:val="00D12F65"/>
    <w:rsid w:val="00D1442D"/>
    <w:rsid w:val="00D17A53"/>
    <w:rsid w:val="00D21CF4"/>
    <w:rsid w:val="00D403F5"/>
    <w:rsid w:val="00D466A2"/>
    <w:rsid w:val="00D46E5F"/>
    <w:rsid w:val="00D47CD1"/>
    <w:rsid w:val="00D507ED"/>
    <w:rsid w:val="00D54D22"/>
    <w:rsid w:val="00D55DA0"/>
    <w:rsid w:val="00D5660B"/>
    <w:rsid w:val="00D60280"/>
    <w:rsid w:val="00D62E42"/>
    <w:rsid w:val="00D66E58"/>
    <w:rsid w:val="00D72F0B"/>
    <w:rsid w:val="00D804DB"/>
    <w:rsid w:val="00D816E1"/>
    <w:rsid w:val="00D865E0"/>
    <w:rsid w:val="00D90412"/>
    <w:rsid w:val="00DA1A97"/>
    <w:rsid w:val="00DA267B"/>
    <w:rsid w:val="00DB22EB"/>
    <w:rsid w:val="00DB380D"/>
    <w:rsid w:val="00DB5352"/>
    <w:rsid w:val="00DC27D7"/>
    <w:rsid w:val="00DC4AEA"/>
    <w:rsid w:val="00DC5433"/>
    <w:rsid w:val="00DC6F3D"/>
    <w:rsid w:val="00DD0DFB"/>
    <w:rsid w:val="00DE288F"/>
    <w:rsid w:val="00DE7564"/>
    <w:rsid w:val="00E00215"/>
    <w:rsid w:val="00E00BF5"/>
    <w:rsid w:val="00E01DE2"/>
    <w:rsid w:val="00E02D37"/>
    <w:rsid w:val="00E0322D"/>
    <w:rsid w:val="00E0532D"/>
    <w:rsid w:val="00E13B96"/>
    <w:rsid w:val="00E2019C"/>
    <w:rsid w:val="00E23DA4"/>
    <w:rsid w:val="00E33198"/>
    <w:rsid w:val="00E36C73"/>
    <w:rsid w:val="00E418A4"/>
    <w:rsid w:val="00E441B0"/>
    <w:rsid w:val="00E472D0"/>
    <w:rsid w:val="00E5211F"/>
    <w:rsid w:val="00E5294F"/>
    <w:rsid w:val="00E55ED7"/>
    <w:rsid w:val="00E579AA"/>
    <w:rsid w:val="00E57C2E"/>
    <w:rsid w:val="00E64A5A"/>
    <w:rsid w:val="00E650A7"/>
    <w:rsid w:val="00E7307C"/>
    <w:rsid w:val="00E8336F"/>
    <w:rsid w:val="00E86289"/>
    <w:rsid w:val="00E918F9"/>
    <w:rsid w:val="00E96292"/>
    <w:rsid w:val="00EB2AC3"/>
    <w:rsid w:val="00EB4902"/>
    <w:rsid w:val="00EB5CFF"/>
    <w:rsid w:val="00EB62C5"/>
    <w:rsid w:val="00ED2806"/>
    <w:rsid w:val="00EE0F88"/>
    <w:rsid w:val="00EE1664"/>
    <w:rsid w:val="00EE2B43"/>
    <w:rsid w:val="00EE333C"/>
    <w:rsid w:val="00EE45D3"/>
    <w:rsid w:val="00EE58EF"/>
    <w:rsid w:val="00EE5E69"/>
    <w:rsid w:val="00EF3B7F"/>
    <w:rsid w:val="00EF6A73"/>
    <w:rsid w:val="00F021ED"/>
    <w:rsid w:val="00F118DE"/>
    <w:rsid w:val="00F16D7C"/>
    <w:rsid w:val="00F212DA"/>
    <w:rsid w:val="00F2367B"/>
    <w:rsid w:val="00F26A24"/>
    <w:rsid w:val="00F30CA6"/>
    <w:rsid w:val="00F35FDC"/>
    <w:rsid w:val="00F434E8"/>
    <w:rsid w:val="00F44683"/>
    <w:rsid w:val="00F47E73"/>
    <w:rsid w:val="00F54315"/>
    <w:rsid w:val="00F91E2C"/>
    <w:rsid w:val="00F97A30"/>
    <w:rsid w:val="00FB04C1"/>
    <w:rsid w:val="00FB3552"/>
    <w:rsid w:val="00FB4FD1"/>
    <w:rsid w:val="00FB531F"/>
    <w:rsid w:val="00FB56EC"/>
    <w:rsid w:val="00FC1986"/>
    <w:rsid w:val="00FC1F3A"/>
    <w:rsid w:val="00FC2D7F"/>
    <w:rsid w:val="00FC7540"/>
    <w:rsid w:val="00FD0E01"/>
    <w:rsid w:val="00FE2099"/>
    <w:rsid w:val="00FE4793"/>
    <w:rsid w:val="00FE59D2"/>
    <w:rsid w:val="00FE73B9"/>
    <w:rsid w:val="00FF13DA"/>
    <w:rsid w:val="00FF1CBB"/>
    <w:rsid w:val="00FF3909"/>
    <w:rsid w:val="00FF6C88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A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A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1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2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1B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1B22"/>
    <w:rPr>
      <w:rFonts w:cs="Times New Roman"/>
    </w:rPr>
  </w:style>
  <w:style w:type="paragraph" w:styleId="NoSpacing">
    <w:name w:val="No Spacing"/>
    <w:uiPriority w:val="99"/>
    <w:qFormat/>
    <w:rsid w:val="00133CAA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4</Pages>
  <Words>392</Words>
  <Characters>2237</Characters>
  <Application>Microsoft Office Outlook</Application>
  <DocSecurity>0</DocSecurity>
  <Lines>0</Lines>
  <Paragraphs>0</Paragraphs>
  <ScaleCrop>false</ScaleCrop>
  <Company>EuroBelarus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Poshevalova</dc:creator>
  <cp:keywords/>
  <dc:description/>
  <cp:lastModifiedBy>Valeria</cp:lastModifiedBy>
  <cp:revision>29</cp:revision>
  <dcterms:created xsi:type="dcterms:W3CDTF">2015-09-21T07:51:00Z</dcterms:created>
  <dcterms:modified xsi:type="dcterms:W3CDTF">2015-10-06T12:37:00Z</dcterms:modified>
</cp:coreProperties>
</file>